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39" w:rsidRPr="00075969" w:rsidRDefault="00ED7C39" w:rsidP="00E72A0E">
      <w:pPr>
        <w:rPr>
          <w:sz w:val="20"/>
          <w:szCs w:val="20"/>
        </w:rPr>
      </w:pPr>
      <w:r>
        <w:t xml:space="preserve"> </w:t>
      </w:r>
    </w:p>
    <w:p w:rsidR="00ED7C39" w:rsidRDefault="00ED7C39" w:rsidP="00DB6F08">
      <w:pPr>
        <w:shd w:val="clear" w:color="auto" w:fill="FFFFFF"/>
        <w:autoSpaceDE w:val="0"/>
        <w:ind w:right="-15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ED7C39" w:rsidRDefault="00ED7C39" w:rsidP="00DB6F08">
      <w:pPr>
        <w:shd w:val="clear" w:color="auto" w:fill="FFFFFF"/>
        <w:autoSpaceDE w:val="0"/>
        <w:ind w:right="-159"/>
        <w:jc w:val="right"/>
        <w:rPr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tabs>
          <w:tab w:val="left" w:pos="14860"/>
        </w:tabs>
        <w:autoSpaceDE w:val="0"/>
        <w:ind w:right="-159"/>
        <w:jc w:val="center"/>
        <w:rPr>
          <w:sz w:val="28"/>
          <w:szCs w:val="28"/>
        </w:rPr>
      </w:pPr>
      <w:r w:rsidRPr="00DC0E08">
        <w:rPr>
          <w:sz w:val="28"/>
          <w:szCs w:val="28"/>
        </w:rPr>
        <w:t>Заявка</w:t>
      </w:r>
    </w:p>
    <w:p w:rsidR="00ED7C39" w:rsidRDefault="00ED7C39" w:rsidP="00717D98">
      <w:pPr>
        <w:pStyle w:val="ListParagraph"/>
        <w:shd w:val="clear" w:color="auto" w:fill="FFFFFF"/>
        <w:autoSpaceDE w:val="0"/>
        <w:ind w:left="0" w:right="-186"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участие в региональном этапе </w:t>
      </w:r>
    </w:p>
    <w:p w:rsidR="00ED7C39" w:rsidRDefault="00ED7C39" w:rsidP="00717D98">
      <w:pPr>
        <w:pStyle w:val="ListParagraph"/>
        <w:shd w:val="clear" w:color="auto" w:fill="FFFFFF"/>
        <w:autoSpaceDE w:val="0"/>
        <w:ind w:left="0" w:right="-186"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Всероссийского конкурса «Воспитатели России»</w:t>
      </w:r>
    </w:p>
    <w:p w:rsidR="00ED7C39" w:rsidRPr="00DC0E08" w:rsidRDefault="00ED7C39" w:rsidP="00DB6F08">
      <w:pPr>
        <w:shd w:val="clear" w:color="auto" w:fill="FFFFFF"/>
        <w:tabs>
          <w:tab w:val="left" w:pos="14860"/>
        </w:tabs>
        <w:autoSpaceDE w:val="0"/>
        <w:ind w:right="-159"/>
        <w:jc w:val="center"/>
        <w:rPr>
          <w:sz w:val="28"/>
          <w:szCs w:val="28"/>
        </w:rPr>
      </w:pPr>
    </w:p>
    <w:p w:rsidR="00ED7C39" w:rsidRDefault="00ED7C39" w:rsidP="00717D98">
      <w:pPr>
        <w:pStyle w:val="ListParagraph"/>
        <w:shd w:val="clear" w:color="auto" w:fill="FFFFFF"/>
        <w:autoSpaceDE w:val="0"/>
        <w:ind w:left="0" w:right="-186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принять заявку на участие в региональном этапе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Всероссийского конкурса «Воспитатели России».</w:t>
      </w:r>
    </w:p>
    <w:p w:rsidR="00ED7C39" w:rsidRDefault="00ED7C39" w:rsidP="00DB6F08">
      <w:pPr>
        <w:shd w:val="clear" w:color="auto" w:fill="FFFFFF"/>
        <w:tabs>
          <w:tab w:val="left" w:pos="14860"/>
        </w:tabs>
        <w:autoSpaceDE w:val="0"/>
        <w:ind w:right="-159" w:firstLine="36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</w:tblGrid>
      <w:tr w:rsidR="00ED7C39">
        <w:tc>
          <w:tcPr>
            <w:tcW w:w="5211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3640F0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3640F0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764C49">
              <w:rPr>
                <w:color w:val="000000"/>
                <w:sz w:val="28"/>
                <w:szCs w:val="28"/>
              </w:rPr>
              <w:t xml:space="preserve">Ф.И.О. участника </w:t>
            </w:r>
            <w:r>
              <w:rPr>
                <w:color w:val="000000"/>
                <w:sz w:val="28"/>
                <w:szCs w:val="28"/>
              </w:rPr>
              <w:t xml:space="preserve">конкурса 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764C49">
              <w:rPr>
                <w:color w:val="000000"/>
                <w:sz w:val="28"/>
                <w:szCs w:val="28"/>
              </w:rPr>
              <w:t>олжность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Заявленная номинация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</w:t>
            </w:r>
            <w:r w:rsidRPr="00764C49">
              <w:rPr>
                <w:color w:val="000000"/>
                <w:sz w:val="28"/>
                <w:szCs w:val="28"/>
              </w:rPr>
              <w:t>нтактный телефон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764C49">
              <w:rPr>
                <w:sz w:val="28"/>
                <w:szCs w:val="28"/>
              </w:rPr>
              <w:t>е</w:t>
            </w:r>
            <w:r w:rsidRPr="00764C49">
              <w:rPr>
                <w:sz w:val="28"/>
                <w:szCs w:val="28"/>
                <w:lang w:val="en-US"/>
              </w:rPr>
              <w:t>–mail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7C39">
        <w:tc>
          <w:tcPr>
            <w:tcW w:w="5211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на обработку персональных данных (Приложение 2)</w:t>
            </w:r>
          </w:p>
        </w:tc>
        <w:tc>
          <w:tcPr>
            <w:tcW w:w="4820" w:type="dxa"/>
          </w:tcPr>
          <w:p w:rsidR="00ED7C39" w:rsidRPr="00764C49" w:rsidRDefault="00ED7C39" w:rsidP="00B14B51">
            <w:pPr>
              <w:tabs>
                <w:tab w:val="left" w:pos="14860"/>
              </w:tabs>
              <w:autoSpaceDE w:val="0"/>
              <w:ind w:right="-15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D7C39" w:rsidRDefault="00ED7C39" w:rsidP="00DB6F08">
      <w:pPr>
        <w:shd w:val="clear" w:color="auto" w:fill="FFFFFF"/>
        <w:tabs>
          <w:tab w:val="left" w:pos="14860"/>
        </w:tabs>
        <w:autoSpaceDE w:val="0"/>
        <w:ind w:right="-159" w:firstLine="360"/>
        <w:rPr>
          <w:color w:val="000000"/>
          <w:sz w:val="28"/>
          <w:szCs w:val="28"/>
        </w:rPr>
      </w:pPr>
    </w:p>
    <w:p w:rsidR="00ED7C39" w:rsidRDefault="00ED7C39" w:rsidP="000B1688">
      <w:pPr>
        <w:shd w:val="clear" w:color="auto" w:fill="FFFFFF"/>
        <w:tabs>
          <w:tab w:val="left" w:pos="14860"/>
        </w:tabs>
        <w:autoSpaceDE w:val="0"/>
        <w:ind w:right="-159"/>
        <w:rPr>
          <w:color w:val="000000"/>
          <w:sz w:val="28"/>
          <w:szCs w:val="28"/>
        </w:rPr>
      </w:pPr>
    </w:p>
    <w:p w:rsidR="00ED7C39" w:rsidRPr="00D21E39" w:rsidRDefault="00ED7C39" w:rsidP="00DB6F08">
      <w:pPr>
        <w:shd w:val="clear" w:color="auto" w:fill="FFFFFF"/>
        <w:autoSpaceDE w:val="0"/>
        <w:ind w:right="-159"/>
        <w:jc w:val="both"/>
        <w:rPr>
          <w:color w:val="000000"/>
          <w:sz w:val="28"/>
          <w:szCs w:val="28"/>
        </w:rPr>
      </w:pPr>
      <w:r w:rsidRPr="00D21E39">
        <w:rPr>
          <w:color w:val="000000"/>
          <w:sz w:val="28"/>
          <w:szCs w:val="28"/>
        </w:rPr>
        <w:t>Заведующий ДОО_________________</w:t>
      </w:r>
    </w:p>
    <w:p w:rsidR="00ED7C39" w:rsidRDefault="00ED7C39" w:rsidP="00DB6F08">
      <w:pPr>
        <w:pStyle w:val="1"/>
        <w:ind w:left="0" w:right="-1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C39" w:rsidRDefault="00ED7C39" w:rsidP="00DB6F08">
      <w:pPr>
        <w:shd w:val="clear" w:color="auto" w:fill="FFFFFF"/>
        <w:tabs>
          <w:tab w:val="left" w:pos="4968"/>
        </w:tabs>
        <w:autoSpaceDE w:val="0"/>
        <w:ind w:left="-432" w:right="-159"/>
        <w:jc w:val="right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tabs>
          <w:tab w:val="left" w:pos="4968"/>
        </w:tabs>
        <w:autoSpaceDE w:val="0"/>
        <w:ind w:left="-432" w:right="-159"/>
        <w:jc w:val="right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tabs>
          <w:tab w:val="left" w:pos="4968"/>
        </w:tabs>
        <w:autoSpaceDE w:val="0"/>
        <w:ind w:left="-432" w:right="-159"/>
        <w:jc w:val="right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tabs>
          <w:tab w:val="left" w:pos="4968"/>
        </w:tabs>
        <w:autoSpaceDE w:val="0"/>
        <w:ind w:left="-432" w:right="-159"/>
        <w:jc w:val="right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tabs>
          <w:tab w:val="left" w:pos="4968"/>
        </w:tabs>
        <w:autoSpaceDE w:val="0"/>
        <w:ind w:left="-432" w:right="-159"/>
        <w:jc w:val="right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Default="00ED7C39" w:rsidP="00DB6F08">
      <w:pPr>
        <w:shd w:val="clear" w:color="auto" w:fill="FFFFFF"/>
        <w:autoSpaceDE w:val="0"/>
        <w:ind w:right="-159"/>
        <w:rPr>
          <w:b/>
          <w:bCs/>
          <w:color w:val="000000"/>
          <w:sz w:val="28"/>
          <w:szCs w:val="28"/>
        </w:rPr>
      </w:pPr>
    </w:p>
    <w:p w:rsidR="00ED7C39" w:rsidRPr="00626D8F" w:rsidRDefault="00ED7C39" w:rsidP="00DB6F08">
      <w:pPr>
        <w:ind w:right="-159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D7C39" w:rsidRDefault="00ED7C39" w:rsidP="000B1688">
      <w:pPr>
        <w:ind w:right="-159" w:firstLine="720"/>
        <w:rPr>
          <w:sz w:val="28"/>
          <w:szCs w:val="28"/>
        </w:rPr>
      </w:pPr>
    </w:p>
    <w:p w:rsidR="00ED7C39" w:rsidRPr="0006008C" w:rsidRDefault="00ED7C39" w:rsidP="000B1688">
      <w:pPr>
        <w:ind w:right="-159" w:firstLine="720"/>
        <w:jc w:val="center"/>
        <w:rPr>
          <w:sz w:val="28"/>
          <w:szCs w:val="28"/>
        </w:rPr>
      </w:pPr>
      <w:r w:rsidRPr="0006008C">
        <w:rPr>
          <w:sz w:val="28"/>
          <w:szCs w:val="28"/>
        </w:rPr>
        <w:t>Согласие</w:t>
      </w:r>
    </w:p>
    <w:p w:rsidR="00ED7C39" w:rsidRDefault="00ED7C39" w:rsidP="000D2046">
      <w:pPr>
        <w:pStyle w:val="ListParagraph"/>
        <w:shd w:val="clear" w:color="auto" w:fill="FFFFFF"/>
        <w:autoSpaceDE w:val="0"/>
        <w:ind w:left="0" w:right="-186"/>
        <w:jc w:val="center"/>
        <w:rPr>
          <w:sz w:val="28"/>
          <w:szCs w:val="28"/>
        </w:rPr>
      </w:pPr>
      <w:r w:rsidRPr="0006008C">
        <w:rPr>
          <w:sz w:val="28"/>
          <w:szCs w:val="28"/>
        </w:rPr>
        <w:t xml:space="preserve">на обработку персональных данных участника </w:t>
      </w:r>
    </w:p>
    <w:p w:rsidR="00ED7C39" w:rsidRDefault="00ED7C39" w:rsidP="000D2046">
      <w:pPr>
        <w:pStyle w:val="ListParagraph"/>
        <w:shd w:val="clear" w:color="auto" w:fill="FFFFFF"/>
        <w:autoSpaceDE w:val="0"/>
        <w:ind w:left="0" w:right="-18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Всероссийского конкурса «Воспитатели России».</w:t>
      </w:r>
    </w:p>
    <w:p w:rsidR="00ED7C39" w:rsidRPr="005F726D" w:rsidRDefault="00ED7C39" w:rsidP="00DB6F08">
      <w:pPr>
        <w:ind w:right="-159" w:firstLine="720"/>
        <w:jc w:val="center"/>
        <w:rPr>
          <w:sz w:val="28"/>
          <w:szCs w:val="28"/>
        </w:rPr>
      </w:pPr>
    </w:p>
    <w:p w:rsidR="00ED7C39" w:rsidRDefault="00ED7C39" w:rsidP="00DB6F08">
      <w:pPr>
        <w:ind w:left="-540" w:right="-159"/>
        <w:jc w:val="center"/>
        <w:rPr>
          <w:sz w:val="28"/>
          <w:szCs w:val="28"/>
        </w:rPr>
      </w:pPr>
      <w:r w:rsidRPr="00F104AB">
        <w:rPr>
          <w:sz w:val="28"/>
          <w:szCs w:val="28"/>
        </w:rPr>
        <w:t>Согласие на обработку персональных данных</w:t>
      </w:r>
    </w:p>
    <w:p w:rsidR="00ED7C39" w:rsidRPr="00F104AB" w:rsidRDefault="00ED7C39" w:rsidP="00DB6F08">
      <w:pPr>
        <w:ind w:left="-540" w:right="-159" w:firstLine="540"/>
        <w:jc w:val="both"/>
        <w:rPr>
          <w:sz w:val="28"/>
          <w:szCs w:val="28"/>
        </w:rPr>
      </w:pPr>
      <w:r w:rsidRPr="00F104AB">
        <w:rPr>
          <w:sz w:val="28"/>
          <w:szCs w:val="28"/>
        </w:rPr>
        <w:t>Я _______________________________________</w:t>
      </w:r>
      <w:r>
        <w:rPr>
          <w:sz w:val="28"/>
          <w:szCs w:val="28"/>
        </w:rPr>
        <w:t>________________________,</w:t>
      </w:r>
    </w:p>
    <w:p w:rsidR="00ED7C39" w:rsidRPr="00F104AB" w:rsidRDefault="00ED7C39" w:rsidP="00DB6F08">
      <w:pPr>
        <w:ind w:left="-540" w:right="-159"/>
        <w:jc w:val="center"/>
      </w:pPr>
      <w:r w:rsidRPr="00F104AB">
        <w:t>(фамилия, имя, отчество)</w:t>
      </w:r>
    </w:p>
    <w:p w:rsidR="00ED7C39" w:rsidRDefault="00ED7C39" w:rsidP="000D2046">
      <w:pPr>
        <w:pStyle w:val="ListParagraph"/>
        <w:shd w:val="clear" w:color="auto" w:fill="FFFFFF"/>
        <w:autoSpaceDE w:val="0"/>
        <w:ind w:left="0" w:right="-18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008C">
        <w:rPr>
          <w:sz w:val="28"/>
          <w:szCs w:val="28"/>
        </w:rPr>
        <w:t xml:space="preserve">одтверждаю свое </w:t>
      </w:r>
      <w:r>
        <w:rPr>
          <w:sz w:val="28"/>
          <w:szCs w:val="28"/>
        </w:rPr>
        <w:t xml:space="preserve">согласие на участие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Всероссийском конкурсе «Воспитатели России».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разрешение на внесение информации в базу данных </w:t>
      </w:r>
      <w:r w:rsidRPr="00F104AB">
        <w:rPr>
          <w:sz w:val="28"/>
          <w:szCs w:val="28"/>
        </w:rPr>
        <w:t>АОУ ВО ДПО «ВИРО</w:t>
      </w:r>
      <w:r>
        <w:rPr>
          <w:sz w:val="28"/>
          <w:szCs w:val="28"/>
        </w:rPr>
        <w:t xml:space="preserve">» </w:t>
      </w:r>
      <w:r w:rsidRPr="00F104AB">
        <w:rPr>
          <w:sz w:val="28"/>
          <w:szCs w:val="28"/>
        </w:rPr>
        <w:t>В соответствии с Федеральным законом от 27.07.2006 №152-ФЗ «О персональных данных»</w:t>
      </w:r>
      <w:r>
        <w:rPr>
          <w:sz w:val="28"/>
          <w:szCs w:val="28"/>
        </w:rPr>
        <w:t xml:space="preserve"> </w:t>
      </w:r>
      <w:r w:rsidRPr="00F104AB">
        <w:rPr>
          <w:sz w:val="28"/>
          <w:szCs w:val="28"/>
        </w:rPr>
        <w:t xml:space="preserve">даю свое согласие на обработку моих персональных данных АОУ ВО ДПО «ВИРО» с местом нахождения 160011 г. Вологда, ул. Козленская, д.57 и подтверждаю, что действую по своей воле и в своих интересах. Я разрешаю АОУ ВО ДПО «ВИРО» направлять мне информацию на указанный мной адрес электронной почты и (или) номер телефона. </w:t>
      </w:r>
      <w:r w:rsidRPr="00990037">
        <w:rPr>
          <w:sz w:val="28"/>
          <w:szCs w:val="28"/>
        </w:rPr>
        <w:t>Настоящим я даю</w:t>
      </w:r>
      <w:r w:rsidRPr="00F104AB">
        <w:rPr>
          <w:sz w:val="28"/>
          <w:szCs w:val="28"/>
        </w:rPr>
        <w:t xml:space="preserve"> разрешение АОУ ВО ДПО «ВИРО» и его уполномоченным предстателям получать, собирать, систематизировать, накапливать, хранить, уточнять (обновлять, изменять), использовать и иным образом обрабатывать (в том числе в электронном виде) мои персональные данные, указанные при регистрации (заполненные в заявке). Согласие дается бессрочно и может быть</w:t>
      </w:r>
      <w:r>
        <w:rPr>
          <w:sz w:val="28"/>
          <w:szCs w:val="28"/>
        </w:rPr>
        <w:t xml:space="preserve"> </w:t>
      </w:r>
      <w:r w:rsidRPr="00F104AB">
        <w:rPr>
          <w:sz w:val="28"/>
          <w:szCs w:val="28"/>
        </w:rPr>
        <w:t>в любой момент отозвано путем направления письменного уведомления.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  <w:r w:rsidRPr="00F104AB">
        <w:rPr>
          <w:sz w:val="28"/>
          <w:szCs w:val="28"/>
        </w:rPr>
        <w:t>Я предупрежден(а), что направление письменного уведомления автоматически влечет за собой удаление моих данных из баз данных АОУ ВО ДПО «ВИРО»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  <w:r w:rsidRPr="00F104AB">
        <w:rPr>
          <w:sz w:val="28"/>
          <w:szCs w:val="28"/>
        </w:rPr>
        <w:t>- под обработкой персональных данных понимаются действия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</w:t>
      </w:r>
      <w:r>
        <w:rPr>
          <w:sz w:val="28"/>
          <w:szCs w:val="28"/>
        </w:rPr>
        <w:t>е, распространение (в том числе</w:t>
      </w:r>
      <w:r w:rsidRPr="00F104AB">
        <w:rPr>
          <w:sz w:val="28"/>
          <w:szCs w:val="28"/>
        </w:rPr>
        <w:t xml:space="preserve"> передача), обезличивание, блокирование и уничтожение персональных данных.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  <w:r w:rsidRPr="00F104AB">
        <w:rPr>
          <w:sz w:val="28"/>
          <w:szCs w:val="28"/>
        </w:rPr>
        <w:t>АОУ ВО ДПО «ВИРО» обеспечивает конфиденциальность персональных данных в соответствии с требованиями законодательства РФ.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</w:p>
    <w:p w:rsidR="00ED7C39" w:rsidRDefault="00ED7C39" w:rsidP="000D2046">
      <w:pPr>
        <w:ind w:right="-159"/>
        <w:jc w:val="both"/>
        <w:rPr>
          <w:sz w:val="28"/>
          <w:szCs w:val="28"/>
        </w:rPr>
      </w:pPr>
      <w:r w:rsidRPr="00F104AB">
        <w:rPr>
          <w:sz w:val="28"/>
          <w:szCs w:val="28"/>
        </w:rPr>
        <w:t>Дата ____________________________</w:t>
      </w: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</w:p>
    <w:p w:rsidR="00ED7C39" w:rsidRPr="00F104AB" w:rsidRDefault="00ED7C39" w:rsidP="000D2046">
      <w:pPr>
        <w:ind w:right="-159"/>
        <w:jc w:val="both"/>
        <w:rPr>
          <w:sz w:val="28"/>
          <w:szCs w:val="28"/>
        </w:rPr>
      </w:pPr>
    </w:p>
    <w:p w:rsidR="00ED7C39" w:rsidRDefault="00ED7C39" w:rsidP="000D2046">
      <w:pPr>
        <w:pStyle w:val="1"/>
        <w:spacing w:line="360" w:lineRule="auto"/>
        <w:ind w:left="0" w:right="-15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104AB">
        <w:rPr>
          <w:rFonts w:ascii="Times New Roman" w:hAnsi="Times New Roman" w:cs="Times New Roman"/>
          <w:sz w:val="28"/>
          <w:szCs w:val="28"/>
        </w:rPr>
        <w:t>Личная подпись__________________________/____________</w:t>
      </w:r>
    </w:p>
    <w:p w:rsidR="00ED7C39" w:rsidRDefault="00ED7C39" w:rsidP="000D2046">
      <w:pPr>
        <w:pStyle w:val="1"/>
        <w:spacing w:line="360" w:lineRule="auto"/>
        <w:ind w:left="0" w:right="-15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D7C39" w:rsidRDefault="00ED7C39" w:rsidP="000D2046">
      <w:pPr>
        <w:pStyle w:val="1"/>
        <w:spacing w:line="360" w:lineRule="auto"/>
        <w:ind w:left="0" w:right="-15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D7C39" w:rsidRDefault="00ED7C39" w:rsidP="000D2046">
      <w:pPr>
        <w:pStyle w:val="1"/>
        <w:ind w:left="0" w:right="-159"/>
        <w:rPr>
          <w:rFonts w:ascii="Times New Roman" w:hAnsi="Times New Roman" w:cs="Times New Roman"/>
          <w:sz w:val="28"/>
          <w:szCs w:val="28"/>
        </w:rPr>
      </w:pPr>
    </w:p>
    <w:p w:rsidR="00ED7C39" w:rsidRDefault="00ED7C39" w:rsidP="000D2046">
      <w:pPr>
        <w:pStyle w:val="1"/>
        <w:ind w:left="0" w:right="-159"/>
        <w:rPr>
          <w:rFonts w:ascii="Times New Roman" w:hAnsi="Times New Roman" w:cs="Times New Roman"/>
          <w:sz w:val="28"/>
          <w:szCs w:val="28"/>
        </w:rPr>
      </w:pPr>
    </w:p>
    <w:p w:rsidR="00ED7C39" w:rsidRDefault="00ED7C39" w:rsidP="000D2046">
      <w:pPr>
        <w:shd w:val="clear" w:color="auto" w:fill="FFFFFF"/>
        <w:autoSpaceDE w:val="0"/>
        <w:ind w:right="-159"/>
        <w:jc w:val="center"/>
      </w:pPr>
    </w:p>
    <w:p w:rsidR="00ED7C39" w:rsidRDefault="00ED7C39" w:rsidP="000D2046">
      <w:pPr>
        <w:rPr>
          <w:sz w:val="18"/>
          <w:szCs w:val="18"/>
        </w:rPr>
      </w:pPr>
    </w:p>
    <w:p w:rsidR="00ED7C39" w:rsidRDefault="00ED7C39" w:rsidP="000D2046">
      <w:pPr>
        <w:rPr>
          <w:sz w:val="18"/>
          <w:szCs w:val="18"/>
        </w:rPr>
      </w:pPr>
    </w:p>
    <w:p w:rsidR="00ED7C39" w:rsidRDefault="00ED7C39" w:rsidP="000D2046">
      <w:pPr>
        <w:rPr>
          <w:sz w:val="18"/>
          <w:szCs w:val="18"/>
        </w:rPr>
      </w:pPr>
    </w:p>
    <w:p w:rsidR="00ED7C39" w:rsidRPr="00075969" w:rsidRDefault="00ED7C39" w:rsidP="00EB48B8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Положения</w:t>
      </w:r>
      <w:r w:rsidRPr="00075969">
        <w:rPr>
          <w:b/>
          <w:bCs/>
          <w:sz w:val="28"/>
          <w:szCs w:val="28"/>
        </w:rPr>
        <w:t xml:space="preserve"> о региональном этапе </w:t>
      </w:r>
    </w:p>
    <w:p w:rsidR="00ED7C39" w:rsidRPr="00075969" w:rsidRDefault="00ED7C39" w:rsidP="00EB48B8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EB48B8">
      <w:pPr>
        <w:tabs>
          <w:tab w:val="left" w:pos="1134"/>
        </w:tabs>
        <w:jc w:val="center"/>
        <w:rPr>
          <w:sz w:val="28"/>
          <w:szCs w:val="28"/>
        </w:rPr>
      </w:pPr>
    </w:p>
    <w:p w:rsidR="00ED7C39" w:rsidRPr="00075969" w:rsidRDefault="00ED7C39" w:rsidP="00EB48B8">
      <w:pPr>
        <w:keepNext/>
        <w:numPr>
          <w:ilvl w:val="0"/>
          <w:numId w:val="19"/>
        </w:numPr>
        <w:tabs>
          <w:tab w:val="left" w:pos="900"/>
        </w:tabs>
        <w:spacing w:after="200"/>
        <w:jc w:val="center"/>
        <w:outlineLvl w:val="0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Общие положения</w:t>
      </w:r>
    </w:p>
    <w:p w:rsidR="00ED7C39" w:rsidRPr="00075969" w:rsidRDefault="00ED7C39" w:rsidP="00EB48B8">
      <w:pPr>
        <w:keepNext/>
        <w:tabs>
          <w:tab w:val="left" w:pos="900"/>
        </w:tabs>
        <w:outlineLvl w:val="0"/>
        <w:rPr>
          <w:b/>
          <w:bCs/>
          <w:sz w:val="28"/>
          <w:szCs w:val="28"/>
        </w:rPr>
      </w:pP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 xml:space="preserve">1.1. Настоящее Положение регламентирует статус и порядок проведения регионального этапа </w:t>
      </w:r>
      <w:r w:rsidRPr="00075969">
        <w:rPr>
          <w:sz w:val="28"/>
          <w:szCs w:val="28"/>
          <w:lang w:val="en-US"/>
        </w:rPr>
        <w:t>III</w:t>
      </w:r>
      <w:r w:rsidRPr="00075969">
        <w:rPr>
          <w:spacing w:val="-10"/>
          <w:sz w:val="28"/>
          <w:szCs w:val="28"/>
        </w:rPr>
        <w:t xml:space="preserve"> Всероссийского конкурса «Воспитатели России» на территории Вологодской области (далее – региональный этап Конкурса).</w:t>
      </w: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>1.2. Региональный этап Конкурса проводится в целях выявления, поддержки и распространения инновационного опыта воспитателей, педагогических работников и руководителей образовательных организаций, определения успешно работающих воспитателей.</w:t>
      </w: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 xml:space="preserve">1.3. </w:t>
      </w:r>
      <w:r w:rsidRPr="00075969">
        <w:rPr>
          <w:spacing w:val="-10"/>
          <w:sz w:val="28"/>
          <w:szCs w:val="28"/>
        </w:rPr>
        <w:tab/>
        <w:t>Организатором регионального этапа Конкурса выступает Департамент образования области, непосредственным исполнителем - автономное образовательное учреждение Вологодской области дополнительного профессионального образования специалистов «Вологодский институт развития образования» (далее – АОУ ВО ДПО «ВИРО»).</w:t>
      </w: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 xml:space="preserve">1.4. Настоящее Положение определяет требования к участникам и конкурсным заявкам регионального этапа Конкурса, порядок их представления на Конкурс, сроки проведения регионального этапа Конкурса, действует до завершения конкурсных мероприятий, предусмотренных Организационным комитетом </w:t>
      </w:r>
      <w:r w:rsidRPr="00075969">
        <w:rPr>
          <w:sz w:val="28"/>
          <w:szCs w:val="28"/>
          <w:lang w:val="en-US"/>
        </w:rPr>
        <w:t>III</w:t>
      </w:r>
      <w:r w:rsidRPr="00075969">
        <w:rPr>
          <w:spacing w:val="-10"/>
          <w:sz w:val="28"/>
          <w:szCs w:val="28"/>
        </w:rPr>
        <w:t xml:space="preserve"> Всероссийского конкурса «Воспитатели России».</w:t>
      </w: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 xml:space="preserve">1.5. Информация о Конкурсе размещается на официальном сайте АОУ ВО ДПО «ВИРО» </w:t>
      </w:r>
      <w:hyperlink r:id="rId5" w:history="1">
        <w:r w:rsidRPr="00075969">
          <w:rPr>
            <w:color w:val="0000FF"/>
            <w:spacing w:val="-10"/>
            <w:sz w:val="28"/>
            <w:szCs w:val="28"/>
            <w:u w:val="single"/>
          </w:rPr>
          <w:t>http://viro.edu.ru</w:t>
        </w:r>
      </w:hyperlink>
      <w:r w:rsidRPr="00075969">
        <w:rPr>
          <w:spacing w:val="-10"/>
          <w:sz w:val="28"/>
          <w:szCs w:val="28"/>
        </w:rPr>
        <w:t xml:space="preserve">. </w:t>
      </w:r>
    </w:p>
    <w:p w:rsidR="00ED7C39" w:rsidRPr="00075969" w:rsidRDefault="00ED7C39" w:rsidP="00EB48B8">
      <w:pPr>
        <w:tabs>
          <w:tab w:val="left" w:pos="900"/>
        </w:tabs>
        <w:ind w:firstLine="709"/>
        <w:jc w:val="both"/>
        <w:rPr>
          <w:spacing w:val="-10"/>
          <w:sz w:val="28"/>
          <w:szCs w:val="28"/>
        </w:rPr>
      </w:pPr>
      <w:r w:rsidRPr="00075969">
        <w:rPr>
          <w:spacing w:val="-10"/>
          <w:sz w:val="28"/>
          <w:szCs w:val="28"/>
        </w:rPr>
        <w:t>1.6. Итоги регионального этапа Конкурса будут подведены не позднее 31 июля 2017 года.</w:t>
      </w:r>
    </w:p>
    <w:p w:rsidR="00ED7C39" w:rsidRPr="00075969" w:rsidRDefault="00ED7C39" w:rsidP="00EB48B8">
      <w:pPr>
        <w:jc w:val="center"/>
        <w:rPr>
          <w:b/>
          <w:bCs/>
          <w:sz w:val="28"/>
          <w:szCs w:val="28"/>
        </w:rPr>
      </w:pPr>
    </w:p>
    <w:p w:rsidR="00ED7C39" w:rsidRPr="00075969" w:rsidRDefault="00ED7C39" w:rsidP="00EB48B8">
      <w:pPr>
        <w:numPr>
          <w:ilvl w:val="0"/>
          <w:numId w:val="19"/>
        </w:numPr>
        <w:ind w:left="0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Порядок организации и проведения </w:t>
      </w:r>
    </w:p>
    <w:p w:rsidR="00ED7C39" w:rsidRPr="00075969" w:rsidRDefault="00ED7C39" w:rsidP="00EB48B8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регионального этапа Конкурса</w:t>
      </w:r>
    </w:p>
    <w:p w:rsidR="00ED7C39" w:rsidRPr="00075969" w:rsidRDefault="00ED7C39" w:rsidP="00EB48B8">
      <w:pPr>
        <w:ind w:left="1080"/>
        <w:rPr>
          <w:b/>
          <w:bCs/>
          <w:sz w:val="28"/>
          <w:szCs w:val="28"/>
        </w:rPr>
      </w:pPr>
    </w:p>
    <w:p w:rsidR="00ED7C39" w:rsidRPr="00075969" w:rsidRDefault="00ED7C39" w:rsidP="00EB48B8">
      <w:pPr>
        <w:ind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2.1. В Конкурсе имеют право принимать участие воспитатели, педагогические работники и руководители образовательных организаций области, реализующих программу дошкольного образования, зарегистрированных на территории Вологодской области в соответствии с действующим законодательством, представившие конкурсную заявку в соответствии с настоящим Положением.</w:t>
      </w:r>
    </w:p>
    <w:p w:rsidR="00ED7C39" w:rsidRPr="00075969" w:rsidRDefault="00ED7C39" w:rsidP="00EB48B8">
      <w:pPr>
        <w:ind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2.2. Региональный этап Конкурса проводится до 31 июля 2017 года Организационным комитетом регионального этапа Конкурса.</w:t>
      </w:r>
    </w:p>
    <w:p w:rsidR="00ED7C39" w:rsidRPr="00075969" w:rsidRDefault="00ED7C39" w:rsidP="00EB48B8">
      <w:pPr>
        <w:ind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2.3. Региональный этап Конкурса проводится по следующим номинациям: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«Лучший воспитатель образовательной организации» – номинация направлена на выявление лучших воспитательных методик и воспитателей наиболее успешно их реализующих, как в частных, так и в государственных образовательных организациях и развивающих детских центрах. 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«Лучший молодой воспитатель образовательной организации «Молодые профессионалы» - номинация направлена на выявление лучших воспитательных методик и молодых воспитателей (педагогический стаж работы не более 5 лет) наиболее успешно их реализующих, как в частных, так и в государственных образовательных организациях и развивающих детских центрах.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«Лучший воспитатель образовательной организации «Верность профессии» - номинация направлена на выявление лучших воспитательных методик и воспитателей (педагогический стаж работы не менее 20 лет) наиболее успешно их реализующих, как в частных, так и в государственных образовательных организациях и развивающих детских центрах.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«Лучший профессионал образовательной организации» – номинация направлена на выявление лучших руководителей, представителей медицинского персонала, педагогических работников и специалистов, как в частных, так и в государственных образовательных организациях и развивающих детских центрах.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«Лучший воспитатель – профессионал образовательной организации «Инклюзивное образование» - номинация направлена на выявление лучших воспитателей, педагогических работников и специалистов, как в частных, так и в государственных образовательных организациях и развивающих детских центрах, осуществляющих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направленности.</w:t>
      </w:r>
    </w:p>
    <w:p w:rsidR="00ED7C39" w:rsidRPr="00075969" w:rsidRDefault="00ED7C39" w:rsidP="00EB48B8">
      <w:pPr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«Лучший воспитатель-профессионал, работающий со здоровьесберегающей технологией» – номинация направлена на выявление воспитателей частных и государственных образовательных организаций, развивающих детских центров и разработанных ими методик и подходов по сбережению здоровья детей.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2.4. К рассмотрению и оценке в региональном этапе Конкурса допускаются поданные в срок заявки, содержание которых соответствует утвержденным номинациям регионального этапа Конкурса согласно настоящему Положению. Заявки направляются в Организационный комитет регионального этапа с сопроводительным письмом.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2.5. Требования к конкурсным заявкам:</w:t>
      </w:r>
    </w:p>
    <w:p w:rsidR="00ED7C39" w:rsidRPr="00075969" w:rsidRDefault="00ED7C39" w:rsidP="00EB48B8">
      <w:pPr>
        <w:ind w:firstLine="902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соответствие целям и задачам регионального этапа Конкурса; </w:t>
      </w:r>
    </w:p>
    <w:p w:rsidR="00ED7C39" w:rsidRPr="00075969" w:rsidRDefault="00ED7C39" w:rsidP="00EB48B8">
      <w:pPr>
        <w:ind w:firstLine="902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полнота представленной информации; </w:t>
      </w:r>
    </w:p>
    <w:p w:rsidR="00ED7C39" w:rsidRPr="00075969" w:rsidRDefault="00ED7C39" w:rsidP="00EB48B8">
      <w:pPr>
        <w:ind w:firstLine="902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наличие инновационных подходов в организации процесса образования и воспитания.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2.6. Заявки, представленные на региональный этап Конкурса, должны быть оформлены соответствующим образом в формате: текстовый редактор </w:t>
      </w:r>
      <w:r w:rsidRPr="00075969">
        <w:rPr>
          <w:sz w:val="28"/>
          <w:szCs w:val="28"/>
          <w:lang w:val="en-US"/>
        </w:rPr>
        <w:t>MS</w:t>
      </w:r>
      <w:r w:rsidRPr="00075969">
        <w:rPr>
          <w:sz w:val="28"/>
          <w:szCs w:val="28"/>
        </w:rPr>
        <w:t xml:space="preserve"> </w:t>
      </w:r>
      <w:r w:rsidRPr="00075969">
        <w:rPr>
          <w:sz w:val="28"/>
          <w:szCs w:val="28"/>
          <w:lang w:val="en-US"/>
        </w:rPr>
        <w:t>Word</w:t>
      </w:r>
      <w:r w:rsidRPr="00075969">
        <w:rPr>
          <w:sz w:val="28"/>
          <w:szCs w:val="28"/>
        </w:rPr>
        <w:t xml:space="preserve"> версии 97 и выше с использованием шрифтов </w:t>
      </w:r>
      <w:r w:rsidRPr="00075969">
        <w:rPr>
          <w:sz w:val="28"/>
          <w:szCs w:val="28"/>
          <w:lang w:val="en-US"/>
        </w:rPr>
        <w:t>Times</w:t>
      </w:r>
      <w:r w:rsidRPr="00075969">
        <w:rPr>
          <w:sz w:val="28"/>
          <w:szCs w:val="28"/>
        </w:rPr>
        <w:t xml:space="preserve"> </w:t>
      </w:r>
      <w:r w:rsidRPr="00075969">
        <w:rPr>
          <w:sz w:val="28"/>
          <w:szCs w:val="28"/>
          <w:lang w:val="en-US"/>
        </w:rPr>
        <w:t>New</w:t>
      </w:r>
      <w:r w:rsidRPr="00075969">
        <w:rPr>
          <w:sz w:val="28"/>
          <w:szCs w:val="28"/>
        </w:rPr>
        <w:t xml:space="preserve"> </w:t>
      </w:r>
      <w:r w:rsidRPr="00075969">
        <w:rPr>
          <w:sz w:val="28"/>
          <w:szCs w:val="28"/>
          <w:lang w:val="en-US"/>
        </w:rPr>
        <w:t>Roman</w:t>
      </w:r>
      <w:r w:rsidRPr="00075969">
        <w:rPr>
          <w:sz w:val="28"/>
          <w:szCs w:val="28"/>
        </w:rPr>
        <w:t xml:space="preserve"> №14 через 1 интервал. (Приложение № 1).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Участники регионального этапа Конкурса могут предоставить фотоколлаж (подборка фотографий).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Заявки на р</w:t>
      </w:r>
      <w:r w:rsidRPr="00075969">
        <w:rPr>
          <w:sz w:val="28"/>
          <w:szCs w:val="28"/>
        </w:rPr>
        <w:t>егиональный этап Конкурса принима</w:t>
      </w:r>
      <w:r>
        <w:rPr>
          <w:sz w:val="28"/>
          <w:szCs w:val="28"/>
        </w:rPr>
        <w:t>ются Организационным комитетом р</w:t>
      </w:r>
      <w:bookmarkStart w:id="0" w:name="_GoBack"/>
      <w:bookmarkEnd w:id="0"/>
      <w:r w:rsidRPr="00075969">
        <w:rPr>
          <w:sz w:val="28"/>
          <w:szCs w:val="28"/>
        </w:rPr>
        <w:t xml:space="preserve">егионального этапа Конкурса на бумажном носителе (в 1 экземпляре) по адресу г. Вологда, ул. Козленская, 57, каб.401. до 17 июля 2017 г. и по адресу электронной почты: </w:t>
      </w:r>
      <w:hyperlink r:id="rId6" w:history="1">
        <w:r w:rsidRPr="00075969">
          <w:rPr>
            <w:color w:val="0000FF"/>
            <w:sz w:val="28"/>
            <w:szCs w:val="28"/>
            <w:u w:val="single"/>
            <w:lang w:val="en-US"/>
          </w:rPr>
          <w:t>viro</w:t>
        </w:r>
        <w:r w:rsidRPr="00075969">
          <w:rPr>
            <w:color w:val="0000FF"/>
            <w:sz w:val="28"/>
            <w:szCs w:val="28"/>
            <w:u w:val="single"/>
          </w:rPr>
          <w:t>-</w:t>
        </w:r>
        <w:r w:rsidRPr="00075969">
          <w:rPr>
            <w:color w:val="0000FF"/>
            <w:sz w:val="28"/>
            <w:szCs w:val="28"/>
            <w:u w:val="single"/>
            <w:lang w:val="en-US"/>
          </w:rPr>
          <w:t>detstvo</w:t>
        </w:r>
        <w:r w:rsidRPr="00075969">
          <w:rPr>
            <w:color w:val="0000FF"/>
            <w:sz w:val="28"/>
            <w:szCs w:val="28"/>
            <w:u w:val="single"/>
          </w:rPr>
          <w:t>@</w:t>
        </w:r>
        <w:r w:rsidRPr="00075969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075969">
          <w:rPr>
            <w:color w:val="0000FF"/>
            <w:sz w:val="28"/>
            <w:szCs w:val="28"/>
            <w:u w:val="single"/>
          </w:rPr>
          <w:t>.</w:t>
        </w:r>
        <w:r w:rsidRPr="00075969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075969">
        <w:rPr>
          <w:sz w:val="28"/>
          <w:szCs w:val="28"/>
        </w:rPr>
        <w:t xml:space="preserve"> с пометкой «КОНКУРС».</w:t>
      </w:r>
    </w:p>
    <w:p w:rsidR="00ED7C39" w:rsidRPr="00075969" w:rsidRDefault="00ED7C39" w:rsidP="00EB48B8">
      <w:pPr>
        <w:ind w:firstLine="708"/>
        <w:jc w:val="both"/>
        <w:rPr>
          <w:b/>
          <w:bCs/>
          <w:sz w:val="28"/>
          <w:szCs w:val="28"/>
        </w:rPr>
      </w:pPr>
      <w:r w:rsidRPr="00075969">
        <w:rPr>
          <w:sz w:val="28"/>
          <w:szCs w:val="28"/>
        </w:rPr>
        <w:t>2.8. Заявки, поданные после даты, указанной в п. 2.7, не рассматриваются и к участию в региональном этапе Конкурса не допускаются.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2.9. Все материалы, присланные на региональный этап, обратно не возвращаются и не рецензируются.</w:t>
      </w:r>
    </w:p>
    <w:p w:rsidR="00ED7C39" w:rsidRPr="00075969" w:rsidRDefault="00ED7C39" w:rsidP="00EB48B8">
      <w:pPr>
        <w:ind w:firstLine="902"/>
        <w:jc w:val="both"/>
        <w:rPr>
          <w:sz w:val="28"/>
          <w:szCs w:val="28"/>
        </w:rPr>
      </w:pPr>
    </w:p>
    <w:p w:rsidR="00ED7C39" w:rsidRPr="00075969" w:rsidRDefault="00ED7C39" w:rsidP="00EB48B8">
      <w:pPr>
        <w:numPr>
          <w:ilvl w:val="0"/>
          <w:numId w:val="19"/>
        </w:numPr>
        <w:ind w:left="0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Порядок работы Организационного комитета</w:t>
      </w:r>
    </w:p>
    <w:p w:rsidR="00ED7C39" w:rsidRPr="00075969" w:rsidRDefault="00ED7C39" w:rsidP="00EB48B8">
      <w:pPr>
        <w:rPr>
          <w:b/>
          <w:bCs/>
          <w:sz w:val="28"/>
          <w:szCs w:val="28"/>
        </w:rPr>
      </w:pP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3.1. Общее руководство региональным этапом Конкурса осуществляет Организационный комитет (далее – Оргкомитет).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3.2. В состав Оргкомитета входят представители органов государственной власти, общественных объединений и научного сообщества Вологодской области.</w:t>
      </w:r>
    </w:p>
    <w:p w:rsidR="00ED7C3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3.3. Оргкомитет действует согласно Положению об Организационном комитете регионального этапа </w:t>
      </w:r>
      <w:r w:rsidRPr="00075969">
        <w:rPr>
          <w:sz w:val="28"/>
          <w:szCs w:val="28"/>
          <w:lang w:val="en-US"/>
        </w:rPr>
        <w:t>III</w:t>
      </w:r>
      <w:r w:rsidRPr="00075969">
        <w:rPr>
          <w:sz w:val="28"/>
          <w:szCs w:val="28"/>
        </w:rPr>
        <w:t xml:space="preserve"> Всероссийского конкурса «Воспитатели России», утвержденного Приказом Депар</w:t>
      </w:r>
      <w:r>
        <w:rPr>
          <w:sz w:val="28"/>
          <w:szCs w:val="28"/>
        </w:rPr>
        <w:t>тамента области №___ от ___</w:t>
      </w:r>
      <w:r w:rsidRPr="00075969">
        <w:rPr>
          <w:sz w:val="28"/>
          <w:szCs w:val="28"/>
        </w:rPr>
        <w:t xml:space="preserve"> 2017 года.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</w:p>
    <w:p w:rsidR="00ED7C39" w:rsidRPr="00075969" w:rsidRDefault="00ED7C39" w:rsidP="00EB48B8">
      <w:pPr>
        <w:ind w:firstLine="708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4. Порядок работы экспертного совета</w:t>
      </w:r>
    </w:p>
    <w:p w:rsidR="00ED7C39" w:rsidRPr="00075969" w:rsidRDefault="00ED7C39" w:rsidP="00EB48B8">
      <w:pPr>
        <w:ind w:firstLine="708"/>
        <w:jc w:val="center"/>
        <w:rPr>
          <w:b/>
          <w:bCs/>
          <w:sz w:val="28"/>
          <w:szCs w:val="28"/>
        </w:rPr>
      </w:pP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4.1. С целью проведения экспертизы и оценки поступивших работ Организационным комитетом создается Экспертный совет.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4.2. В состав Экспертного совета входят представители органов государственной власти, общественных объединений, научного сообщества и педагогов дошкольных образовательных организаций Вологодской области.</w:t>
      </w:r>
    </w:p>
    <w:p w:rsidR="00ED7C39" w:rsidRPr="00075969" w:rsidRDefault="00ED7C39" w:rsidP="00EB48B8">
      <w:pPr>
        <w:ind w:firstLine="708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4.3. Основные критерии оценки конкурсных заявок:</w:t>
      </w:r>
    </w:p>
    <w:p w:rsidR="00ED7C39" w:rsidRPr="00075969" w:rsidRDefault="00ED7C39" w:rsidP="00EB48B8">
      <w:pPr>
        <w:numPr>
          <w:ilvl w:val="0"/>
          <w:numId w:val="26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 наличие полного пакета документов в соответствии с настоящим Положением;</w:t>
      </w:r>
    </w:p>
    <w:p w:rsidR="00ED7C39" w:rsidRPr="00075969" w:rsidRDefault="00ED7C39" w:rsidP="00EB48B8">
      <w:pPr>
        <w:numPr>
          <w:ilvl w:val="0"/>
          <w:numId w:val="26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 инновационность в организации работы участника;</w:t>
      </w:r>
    </w:p>
    <w:p w:rsidR="00ED7C39" w:rsidRPr="00075969" w:rsidRDefault="00ED7C39" w:rsidP="00EB48B8">
      <w:pPr>
        <w:numPr>
          <w:ilvl w:val="0"/>
          <w:numId w:val="26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969">
        <w:rPr>
          <w:sz w:val="28"/>
          <w:szCs w:val="28"/>
        </w:rPr>
        <w:t>профессиональное мастерство участника;</w:t>
      </w:r>
    </w:p>
    <w:p w:rsidR="00ED7C39" w:rsidRPr="00075969" w:rsidRDefault="00ED7C39" w:rsidP="00EB48B8">
      <w:pPr>
        <w:numPr>
          <w:ilvl w:val="0"/>
          <w:numId w:val="26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969">
        <w:rPr>
          <w:sz w:val="28"/>
          <w:szCs w:val="28"/>
        </w:rPr>
        <w:t>эффективность воспитательно-образовательного процесса;</w:t>
      </w:r>
    </w:p>
    <w:p w:rsidR="00ED7C39" w:rsidRPr="00075969" w:rsidRDefault="00ED7C39" w:rsidP="00EB48B8">
      <w:pPr>
        <w:numPr>
          <w:ilvl w:val="0"/>
          <w:numId w:val="17"/>
        </w:numPr>
        <w:tabs>
          <w:tab w:val="num" w:pos="0"/>
          <w:tab w:val="left" w:pos="851"/>
          <w:tab w:val="num" w:pos="1620"/>
        </w:tabs>
        <w:ind w:left="0" w:firstLine="709"/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 вовлеченность родителей (законных представителей) в процесс образования и воспитания.</w:t>
      </w:r>
    </w:p>
    <w:p w:rsidR="00ED7C39" w:rsidRPr="00075969" w:rsidRDefault="00ED7C39" w:rsidP="00EB48B8">
      <w:pPr>
        <w:jc w:val="both"/>
        <w:rPr>
          <w:sz w:val="28"/>
          <w:szCs w:val="28"/>
        </w:rPr>
      </w:pPr>
    </w:p>
    <w:p w:rsidR="00ED7C39" w:rsidRPr="00075969" w:rsidRDefault="00ED7C39" w:rsidP="00EB48B8">
      <w:pPr>
        <w:numPr>
          <w:ilvl w:val="0"/>
          <w:numId w:val="27"/>
        </w:numPr>
        <w:ind w:left="0"/>
        <w:jc w:val="center"/>
        <w:rPr>
          <w:b/>
          <w:bCs/>
          <w:sz w:val="28"/>
          <w:szCs w:val="28"/>
          <w:lang w:eastAsia="en-US"/>
        </w:rPr>
      </w:pPr>
      <w:r w:rsidRPr="00075969">
        <w:rPr>
          <w:b/>
          <w:bCs/>
          <w:sz w:val="28"/>
          <w:szCs w:val="28"/>
          <w:lang w:eastAsia="en-US"/>
        </w:rPr>
        <w:t>Подведение итогов конкурса, награждение</w:t>
      </w:r>
    </w:p>
    <w:p w:rsidR="00ED7C39" w:rsidRPr="00075969" w:rsidRDefault="00ED7C39" w:rsidP="00EB48B8">
      <w:pPr>
        <w:rPr>
          <w:b/>
          <w:bCs/>
          <w:sz w:val="28"/>
          <w:szCs w:val="28"/>
          <w:lang w:eastAsia="en-US"/>
        </w:rPr>
      </w:pPr>
    </w:p>
    <w:p w:rsidR="00ED7C39" w:rsidRPr="00075969" w:rsidRDefault="00ED7C39" w:rsidP="00EB48B8">
      <w:pPr>
        <w:ind w:firstLine="709"/>
        <w:jc w:val="both"/>
        <w:rPr>
          <w:sz w:val="28"/>
          <w:szCs w:val="28"/>
          <w:lang w:eastAsia="en-US"/>
        </w:rPr>
      </w:pPr>
      <w:r w:rsidRPr="00075969">
        <w:rPr>
          <w:sz w:val="28"/>
          <w:szCs w:val="28"/>
          <w:lang w:eastAsia="en-US"/>
        </w:rPr>
        <w:t>5.1. Организационный комитет регионального этапа Конкурса определяет победителей Конкурса.</w:t>
      </w:r>
    </w:p>
    <w:p w:rsidR="00ED7C39" w:rsidRPr="00075969" w:rsidRDefault="00ED7C39" w:rsidP="00EB48B8">
      <w:pPr>
        <w:ind w:firstLine="709"/>
        <w:jc w:val="both"/>
        <w:rPr>
          <w:sz w:val="28"/>
          <w:szCs w:val="28"/>
          <w:lang w:eastAsia="en-US"/>
        </w:rPr>
      </w:pPr>
      <w:r w:rsidRPr="00075969">
        <w:rPr>
          <w:sz w:val="28"/>
          <w:szCs w:val="28"/>
          <w:lang w:eastAsia="en-US"/>
        </w:rPr>
        <w:t>5.2. Победители регионального этапа Конкурса награждаются дипломами 1, 2, 3 степени и дипломами участников регионального этапа Конкурса.</w:t>
      </w:r>
    </w:p>
    <w:p w:rsidR="00ED7C39" w:rsidRPr="00075969" w:rsidRDefault="00ED7C39" w:rsidP="00EB48B8">
      <w:pPr>
        <w:ind w:firstLine="709"/>
        <w:jc w:val="both"/>
        <w:rPr>
          <w:sz w:val="28"/>
          <w:szCs w:val="28"/>
          <w:lang w:eastAsia="en-US"/>
        </w:rPr>
      </w:pPr>
      <w:r w:rsidRPr="00075969">
        <w:rPr>
          <w:sz w:val="28"/>
          <w:szCs w:val="28"/>
          <w:lang w:eastAsia="en-US"/>
        </w:rPr>
        <w:t xml:space="preserve">5.3. Работы участников, прошедших конкурсный отбор, направляются для участия в федеральном очном этапе Конкурса. </w:t>
      </w:r>
    </w:p>
    <w:p w:rsidR="00ED7C39" w:rsidRPr="00075969" w:rsidRDefault="00ED7C39" w:rsidP="00EB48B8">
      <w:pPr>
        <w:ind w:firstLine="709"/>
        <w:jc w:val="both"/>
        <w:rPr>
          <w:sz w:val="28"/>
          <w:szCs w:val="28"/>
          <w:lang w:eastAsia="en-US"/>
        </w:rPr>
      </w:pPr>
      <w:r w:rsidRPr="00075969">
        <w:rPr>
          <w:sz w:val="28"/>
          <w:szCs w:val="28"/>
          <w:lang w:eastAsia="en-US"/>
        </w:rPr>
        <w:t xml:space="preserve">5.4. Итоги регионального этапа </w:t>
      </w:r>
      <w:r w:rsidRPr="00075969">
        <w:rPr>
          <w:spacing w:val="-10"/>
          <w:sz w:val="28"/>
          <w:szCs w:val="28"/>
        </w:rPr>
        <w:t xml:space="preserve">Конкурса будут размещены на официальном сайте АОУ ВО ДПО «ВИРО» </w:t>
      </w:r>
      <w:hyperlink r:id="rId7" w:history="1">
        <w:r w:rsidRPr="00075969">
          <w:rPr>
            <w:color w:val="0000FF"/>
            <w:spacing w:val="-10"/>
            <w:sz w:val="28"/>
            <w:szCs w:val="28"/>
            <w:u w:val="single"/>
          </w:rPr>
          <w:t>http://viro.edu.ru</w:t>
        </w:r>
      </w:hyperlink>
    </w:p>
    <w:p w:rsidR="00ED7C39" w:rsidRPr="00075969" w:rsidRDefault="00ED7C39" w:rsidP="00EB48B8">
      <w:pPr>
        <w:jc w:val="right"/>
        <w:rPr>
          <w:sz w:val="28"/>
          <w:szCs w:val="28"/>
          <w:lang w:eastAsia="en-US"/>
        </w:rPr>
      </w:pPr>
      <w:r w:rsidRPr="00075969">
        <w:rPr>
          <w:sz w:val="28"/>
          <w:szCs w:val="28"/>
          <w:lang w:eastAsia="en-US"/>
        </w:rPr>
        <w:br w:type="page"/>
        <w:t>Приложение 1</w:t>
      </w:r>
    </w:p>
    <w:p w:rsidR="00ED7C39" w:rsidRPr="00075969" w:rsidRDefault="00ED7C39" w:rsidP="00075969">
      <w:pPr>
        <w:jc w:val="center"/>
        <w:rPr>
          <w:b/>
          <w:bCs/>
          <w:sz w:val="28"/>
          <w:szCs w:val="28"/>
          <w:lang w:eastAsia="en-US"/>
        </w:rPr>
      </w:pPr>
      <w:r w:rsidRPr="00075969">
        <w:rPr>
          <w:b/>
          <w:bCs/>
          <w:sz w:val="28"/>
          <w:szCs w:val="28"/>
          <w:lang w:eastAsia="en-US"/>
        </w:rPr>
        <w:t xml:space="preserve">Формы заявок </w:t>
      </w:r>
    </w:p>
    <w:p w:rsidR="00ED7C39" w:rsidRPr="00075969" w:rsidRDefault="00ED7C39" w:rsidP="00075969">
      <w:pPr>
        <w:jc w:val="center"/>
        <w:rPr>
          <w:sz w:val="28"/>
          <w:szCs w:val="28"/>
          <w:lang w:eastAsia="en-US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Номинация «Лучший воспитатель образовательной организации»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Заявителем выступает воспитатель частной, государственной образовательной организации, развивающего детского центра.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18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Должность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Дата рождения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>адрес электронной почты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Образование, ученая степень (уровень, учебное заведение)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(общий стаж работы, даты, места работы, должности)</w:t>
      </w:r>
    </w:p>
    <w:p w:rsidR="00ED7C39" w:rsidRPr="00075969" w:rsidRDefault="00ED7C39" w:rsidP="00075969">
      <w:pPr>
        <w:rPr>
          <w:i/>
          <w:iCs/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Руководитель образовательной организации (ФИО, контактный телефон): 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18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Ответы на вопросы (ответ на каждый вопрос не более 7 предложений)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Почему Вы выбрали эту профессию?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Основные особенности воспитательно-образовательного процесса, использование инновационных методик.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 в будущем?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Мой подход к работе с детьми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Изложите суть своего подхода, методики обучения и воспитания, которые Вы используете в своей работе с детьми.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Форма изложения – произвольная, объем материала – не более 2 страниц текста и иллюстраций (если таковые имеются).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18"/>
        </w:numPr>
        <w:spacing w:after="200"/>
        <w:jc w:val="center"/>
        <w:rPr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Необходимо предоставить рекомендации: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20 и более родителями, 5 и более для негосударственных образовательных организаций).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Содержание рекомендаций: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рекомендующего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Рекомендация должна содержать ответы на следующие вопросы: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преподавания Вы хотели бы особо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Почему, на Ваш взгляд, кандидат достоин победы в Конкурсе?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воспитателя?</w:t>
      </w:r>
    </w:p>
    <w:p w:rsidR="00ED7C39" w:rsidRPr="00075969" w:rsidRDefault="00ED7C39" w:rsidP="00075969">
      <w:pPr>
        <w:ind w:left="709"/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both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both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both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Default="00ED7C39" w:rsidP="00075969">
      <w:pPr>
        <w:jc w:val="center"/>
        <w:rPr>
          <w:b/>
          <w:bCs/>
          <w:sz w:val="28"/>
          <w:szCs w:val="28"/>
        </w:rPr>
      </w:pPr>
    </w:p>
    <w:p w:rsidR="00ED7C39" w:rsidRDefault="00ED7C39" w:rsidP="00075969">
      <w:pPr>
        <w:jc w:val="center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Номинация «Лучший молодой воспитатель образовательной организации «Молодые профессионалы»</w:t>
      </w:r>
    </w:p>
    <w:p w:rsidR="00ED7C39" w:rsidRPr="00075969" w:rsidRDefault="00ED7C39" w:rsidP="00075969">
      <w:pPr>
        <w:jc w:val="both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Заявителем выступает воспитатель частной, государственной образовательной организации, развивающего детского центра, педагогический стаж работы которого составляет не более 5-ти лет.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8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Должность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Дата рождения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>адрес электронной почты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Образование, ученая степень (уровень, учебное заведение)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(общий стаж работы, даты, места работы, должности)</w:t>
      </w:r>
    </w:p>
    <w:p w:rsidR="00ED7C39" w:rsidRPr="00075969" w:rsidRDefault="00ED7C39" w:rsidP="00075969">
      <w:pPr>
        <w:rPr>
          <w:i/>
          <w:iCs/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Руководитель образовательной организации (ФИО, контактный телефон)</w:t>
      </w:r>
    </w:p>
    <w:p w:rsidR="00ED7C3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8"/>
        </w:numPr>
        <w:jc w:val="center"/>
        <w:rPr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ind w:left="360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Ответы на вопросы (ответ на каждый вопрос не более 7 предложений):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выбрали эту профессию?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Основные особенности воспитательно-образовательного процесса детей, использование инновационных методик.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 в будущем?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Мой подход к работе с детьми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Изложите суть своего подхода, методики обучения и воспитания, которые Вы используете в своей работе с детьми.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 изложения – произвольная, объем материала – не более 2 страниц текста и иллюстраций (если таковые имеются).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8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Необходимо предоставить рекомендации: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20 и более родителями, 5 и более для образовательных организаций компенсирующего вида и негосударственных образовательных организаций).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Содержание рекомендаций: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рекомендующего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Рекомендация должна содержать ответы на следующие вопросы: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преподавания Вы хотели бы особо отметить?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- Почему, на Ваш взгляд, кандидат достоин победы в Конкурсе?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воспитателя?</w:t>
      </w:r>
    </w:p>
    <w:p w:rsidR="00ED7C39" w:rsidRPr="00075969" w:rsidRDefault="00ED7C39" w:rsidP="00075969">
      <w:pPr>
        <w:ind w:left="436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Номинация: «Лучший воспитатель образовательной организации</w:t>
      </w: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«Верность профессии»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Заявителем выступает воспитатель частной, государственной образовательной организации, развивающего детского центра, педагогический стаж работы которого составляет не менее 20 лет.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3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Должность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Дата рождения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>адрес электронной почты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Образование, ученая степень (уровень, учебное заведение)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(общий стаж работы, даты, места работы, должности)</w:t>
      </w:r>
    </w:p>
    <w:p w:rsidR="00ED7C39" w:rsidRPr="00075969" w:rsidRDefault="00ED7C39" w:rsidP="00075969">
      <w:pPr>
        <w:rPr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Руководитель образовательной организации (ФИО, контактный телефон)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Ответы на вопросы (ответ на каждый вопрос не более 7 предложений):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Почему Вы выбрали эту профессию?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Основные особенности воспитательно-образовательного процесса детей, использование инновационных методик.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 в будущем?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Мой подход к работе с детьми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Изложите суть своего подхода, методики обучения и воспитания, которые Вы используете в своей работе с детьми.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Форма изложения – произвольная, объем материала – не более 2 страниц текста и иллюстраций (если таковые имеются).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3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Необходимо предоставить рекомендации: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20 и более родителями, 5 и более - для образовательных организаций компенсирующего вида, негосударственных образовательных организаций).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Содержание рекомендаций: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рекомендующего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Рекомендация должна содержать ответы на следующие вопросы: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преподавания Вы хотели бы особо отметить?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- Почему, на Ваш взгляд, кандидат достоин победы в Конкурсе?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воспитателя?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Номинация «Лучший профессионал образовательной организации»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Заявителями выступают руководители, медицинские работники, педагоги и специалисты частных, государственных образовательных организаций, развивающих детских центров, работающие в группах различной направленности.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Должность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Дата рождения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 xml:space="preserve">адрес электронной почты 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Образование, ученая степень (уровень, учебное заведение)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(</w:t>
      </w:r>
      <w:r w:rsidRPr="00075969">
        <w:rPr>
          <w:sz w:val="28"/>
          <w:szCs w:val="28"/>
        </w:rPr>
        <w:t>общий стаж работы, даты, места работы, должности)</w:t>
      </w:r>
    </w:p>
    <w:p w:rsidR="00ED7C39" w:rsidRPr="00075969" w:rsidRDefault="00ED7C39" w:rsidP="00075969">
      <w:pPr>
        <w:rPr>
          <w:i/>
          <w:iCs/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</w:t>
      </w:r>
      <w:r w:rsidRPr="00075969">
        <w:rPr>
          <w:i/>
          <w:iCs/>
          <w:sz w:val="28"/>
          <w:szCs w:val="28"/>
        </w:rPr>
        <w:t>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Руководитель образовательной организации (ФИО, контактный телефон)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9"/>
        </w:numPr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Ответы на вопросы (ответ на каждый вопрос не более 7 предложений):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выбрали эту профессию?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Основные особенности воспитательно-образовательного процесса детей, использование инновационных методик.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 в будущем?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Мой подход к работе с детьми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Изложите суть своего подхода, методики воспитательной и образовательной работы, которые Вы используете в своей работе с детьми.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Форма изложения – произвольная, объем материала – не более 2 страниц текста и иллюстраций (если таковые имеются).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29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Необходимо предоставить рекомендации: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 (для заявки на участие руководителя – рекомендация органа управления образованием).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10 и более родителями).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Содержание рекомендаций: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рекомендующего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Рекомендация должна содержать ответы на следующие вопросы: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работника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работника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лечения и профилактики, педагогического подхода, взаимодействия с ребёнком Вы хотели бы особо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Почему, на Ваш взгляд, кандидат достоин победы в Конкурсе?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руководителя, медицинского работника, педагога, педагога-психолога (другое) образовательной организации?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Номинация: «Лучший воспитатель-профессионал образовательной организации «Инклюзивное образование»</w:t>
      </w: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Заявителем выступают воспитатели, педагогические работники и специалисты образовательных организаций, осуществляющих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30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Должность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Дата рождения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>адрес электронной почты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Образование, ученая степень (уровень, учебное заведение)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(общий стаж работы, даты, места работы, должности)</w:t>
      </w:r>
    </w:p>
    <w:p w:rsidR="00ED7C39" w:rsidRPr="00075969" w:rsidRDefault="00ED7C39" w:rsidP="00075969">
      <w:pPr>
        <w:rPr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Руководитель образовательной организации (ФИО, контактный телефон)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30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Ответы на вопросы (ответ на каждый вопрос не более 7 предложений):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выбрали эту профессию?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Основные особенности воспитательно-образовательного процесса, использование инновационных методик.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 в будущем?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Мой подход к работе с детьми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Изложите суть своего подхода, методики обучения и воспитания, которые Вы используете в своей работе с детьми.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Форма изложения – произвольная, объем материала – не более 2 страниц текста и иллюстраций (если таковые имеются).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numPr>
          <w:ilvl w:val="0"/>
          <w:numId w:val="30"/>
        </w:num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Необходимо предоставить рекомендации: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10 и более родителями).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Содержание рекомендаций: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рекомендующего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Рекомендация должна содержать ответы на следующие вопросы: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работника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работника Вы бы хотели отметить?</w:t>
      </w:r>
    </w:p>
    <w:p w:rsidR="00ED7C39" w:rsidRPr="00075969" w:rsidRDefault="00ED7C39" w:rsidP="00075969">
      <w:pPr>
        <w:ind w:left="284" w:hanging="284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лечения и профилактики, педагогического подхода, взаимодействия с ребёнком Вы хотели бы особо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Почему, на Ваш взгляд, кандидат достоин победы в Конкурсе? </w:t>
      </w:r>
    </w:p>
    <w:p w:rsidR="00ED7C39" w:rsidRPr="00075969" w:rsidRDefault="00ED7C39" w:rsidP="00075969">
      <w:pPr>
        <w:ind w:left="284" w:hanging="284"/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медицинского работника, педагога, педагога-психолога (другое) образовательной организации?</w:t>
      </w:r>
    </w:p>
    <w:p w:rsidR="00ED7C39" w:rsidRPr="00075969" w:rsidRDefault="00ED7C39" w:rsidP="00075969">
      <w:pPr>
        <w:ind w:left="436"/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Региональный этап </w:t>
      </w:r>
      <w:r w:rsidRPr="00075969">
        <w:rPr>
          <w:b/>
          <w:bCs/>
          <w:sz w:val="28"/>
          <w:szCs w:val="28"/>
          <w:lang w:val="en-US"/>
        </w:rPr>
        <w:t>III</w:t>
      </w:r>
      <w:r w:rsidRPr="00075969">
        <w:rPr>
          <w:b/>
          <w:bCs/>
          <w:sz w:val="28"/>
          <w:szCs w:val="28"/>
        </w:rPr>
        <w:t xml:space="preserve"> Всероссийского конкурса «Воспитатели России»</w:t>
      </w:r>
    </w:p>
    <w:p w:rsidR="00ED7C39" w:rsidRPr="00075969" w:rsidRDefault="00ED7C39" w:rsidP="00075969">
      <w:pPr>
        <w:rPr>
          <w:sz w:val="28"/>
          <w:szCs w:val="28"/>
        </w:rPr>
      </w:pPr>
    </w:p>
    <w:p w:rsidR="00ED7C39" w:rsidRPr="00075969" w:rsidRDefault="00ED7C39" w:rsidP="00075969">
      <w:p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 xml:space="preserve">Номинация: «Лучший воспитатель-профессионал, работающий со здоровьесберегающей образовательной технологией» </w:t>
      </w:r>
    </w:p>
    <w:p w:rsidR="00ED7C39" w:rsidRPr="00075969" w:rsidRDefault="00ED7C39" w:rsidP="00075969">
      <w:pPr>
        <w:jc w:val="center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Заявителем выступает работник частной, государственной образовательной организации, развивающего детского центра.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Конкурсная заявка состоит из следующих разделов: «Общая информация», «Описание», «Рекомендации».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Default="00ED7C39" w:rsidP="00075969">
      <w:pPr>
        <w:numPr>
          <w:ilvl w:val="0"/>
          <w:numId w:val="31"/>
        </w:numPr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ОБЩАЯ ИНФОРМАЦИЯ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Участник конкурса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Должность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Дата рождения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места жительства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Номера контактных телефонов</w:t>
      </w:r>
      <w:r w:rsidRPr="00075969">
        <w:rPr>
          <w:i/>
          <w:iCs/>
          <w:sz w:val="28"/>
          <w:szCs w:val="28"/>
        </w:rPr>
        <w:t xml:space="preserve">, </w:t>
      </w:r>
      <w:r w:rsidRPr="00075969">
        <w:rPr>
          <w:sz w:val="28"/>
          <w:szCs w:val="28"/>
        </w:rPr>
        <w:t xml:space="preserve">адрес электронной почты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 xml:space="preserve">Образование, ученая степень (уровень, учебное заведение) 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Профессиональная карьера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(общий стаж работы, даты, места работы, должности)</w:t>
      </w:r>
    </w:p>
    <w:p w:rsidR="00ED7C39" w:rsidRPr="00075969" w:rsidRDefault="00ED7C39" w:rsidP="00075969">
      <w:pPr>
        <w:rPr>
          <w:i/>
          <w:iCs/>
          <w:color w:val="000000"/>
          <w:sz w:val="28"/>
          <w:szCs w:val="28"/>
        </w:rPr>
      </w:pPr>
      <w:r w:rsidRPr="00075969">
        <w:rPr>
          <w:color w:val="000000"/>
          <w:sz w:val="28"/>
          <w:szCs w:val="28"/>
        </w:rPr>
        <w:t>Наличие наград, званий</w:t>
      </w:r>
      <w:r w:rsidRPr="00075969">
        <w:rPr>
          <w:i/>
          <w:iCs/>
          <w:color w:val="000000"/>
          <w:sz w:val="28"/>
          <w:szCs w:val="28"/>
        </w:rPr>
        <w:t xml:space="preserve"> </w:t>
      </w:r>
      <w:r w:rsidRPr="00075969">
        <w:rPr>
          <w:color w:val="000000"/>
          <w:sz w:val="28"/>
          <w:szCs w:val="28"/>
        </w:rPr>
        <w:t>(если имеется)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Наименование образовательной организации</w:t>
      </w:r>
      <w:r w:rsidRPr="00075969">
        <w:rPr>
          <w:i/>
          <w:iCs/>
          <w:sz w:val="28"/>
          <w:szCs w:val="28"/>
        </w:rPr>
        <w:t xml:space="preserve"> </w:t>
      </w:r>
      <w:r w:rsidRPr="00075969">
        <w:rPr>
          <w:sz w:val="28"/>
          <w:szCs w:val="28"/>
        </w:rPr>
        <w:t>(полностью)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Полный адрес организации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индекс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населенный пункт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улица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дом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федеральный телефонный код города, телефон, факс, e-mail.</w:t>
      </w:r>
    </w:p>
    <w:p w:rsidR="00ED7C39" w:rsidRPr="00075969" w:rsidRDefault="00ED7C39" w:rsidP="00075969">
      <w:pPr>
        <w:rPr>
          <w:sz w:val="28"/>
          <w:szCs w:val="28"/>
        </w:rPr>
      </w:pPr>
      <w:r w:rsidRPr="00075969">
        <w:rPr>
          <w:sz w:val="28"/>
          <w:szCs w:val="28"/>
        </w:rPr>
        <w:t>Руководитель образовательной организации (ФИО, контактный телефон)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  <w:r w:rsidRPr="00075969">
        <w:rPr>
          <w:sz w:val="28"/>
          <w:szCs w:val="28"/>
        </w:rPr>
        <w:t>Награды и иные достижения организации</w:t>
      </w:r>
    </w:p>
    <w:p w:rsidR="00ED7C39" w:rsidRPr="00075969" w:rsidRDefault="00ED7C39" w:rsidP="00075969">
      <w:pPr>
        <w:rPr>
          <w:i/>
          <w:iCs/>
          <w:sz w:val="28"/>
          <w:szCs w:val="28"/>
        </w:rPr>
      </w:pPr>
    </w:p>
    <w:p w:rsidR="00ED7C39" w:rsidRPr="00075969" w:rsidRDefault="00ED7C39" w:rsidP="00EB48B8">
      <w:pPr>
        <w:numPr>
          <w:ilvl w:val="0"/>
          <w:numId w:val="31"/>
        </w:numPr>
        <w:spacing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ОПИСАНИЕ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Ответы на вопросы (ответ на каждый вопрос не более 7 предложений):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Почему Вы выбрали эту профессию?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Что Вы считаете своим высшим достижением в работе с детьми?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Ваши основные принципы работы с детьми?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Почему Вы решили участвовать в Конкурсе?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Основные особенности воспитательно-образовательного процесса, использование инновационных методик: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Как Вы представляете идеальную образовательную организацию, использующую здоровьесберегающие образовательные технологии?</w:t>
      </w:r>
    </w:p>
    <w:p w:rsidR="00ED7C39" w:rsidRPr="00075969" w:rsidRDefault="00ED7C39" w:rsidP="00075969">
      <w:pPr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Мой подход к работе с детьми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Изложите суть своего подхода, методики воспитания и обучения, которые Вы используете в своей работе с детьми.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Форма изложения – произвольная, объем материала – не более 2 страниц текста и иллюстраций (если таковые имеются).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EB48B8">
      <w:pPr>
        <w:numPr>
          <w:ilvl w:val="0"/>
          <w:numId w:val="31"/>
        </w:numPr>
        <w:spacing w:after="200" w:line="276" w:lineRule="auto"/>
        <w:jc w:val="center"/>
        <w:rPr>
          <w:b/>
          <w:bCs/>
          <w:sz w:val="28"/>
          <w:szCs w:val="28"/>
        </w:rPr>
      </w:pPr>
      <w:r w:rsidRPr="00075969">
        <w:rPr>
          <w:b/>
          <w:bCs/>
          <w:sz w:val="28"/>
          <w:szCs w:val="28"/>
        </w:rPr>
        <w:t>РЕКОМЕНДАЦИИ</w:t>
      </w:r>
    </w:p>
    <w:p w:rsidR="00ED7C39" w:rsidRPr="00075969" w:rsidRDefault="00ED7C39" w:rsidP="00075969">
      <w:pPr>
        <w:ind w:left="720"/>
        <w:rPr>
          <w:b/>
          <w:bCs/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Необходимо предоставить рекомендации: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Руководителя образовательной организации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Родителей детей, посещающих образовательную организацию (подписанные 20 и более родителями, 5 и более для негосударственных образовательных организаций).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Приветствуется наличие рекомендаций от государственного органа управления образованием.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Содержание рекомендаций: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Фамилия, имя, отчество рекомендателя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Место работы, должность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Контактная информация (почтовый адрес, адрес электронной почты, телефоны).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Рекомендация должна содержать ответы на следующие вопросы: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профессиональные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личные качества воспитателя Вы бы хотели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Какие особенности методики воспитания и обучения Вы бы хотели особо отметить?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- Почему, на Ваш взгляд, кандидат достоин победы в Конкурсе? 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>- Каким Вы видите будущее кандидата в качестве воспитателя?</w:t>
      </w: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  <w:r w:rsidRPr="00075969">
        <w:rPr>
          <w:sz w:val="28"/>
          <w:szCs w:val="28"/>
        </w:rPr>
        <w:t xml:space="preserve">Формат представления материала: каждая рекомендация не более 1 страницы текста </w:t>
      </w:r>
      <w:r w:rsidRPr="00075969">
        <w:rPr>
          <w:sz w:val="28"/>
          <w:szCs w:val="28"/>
          <w:lang w:eastAsia="en-US"/>
        </w:rPr>
        <w:t xml:space="preserve">в формате </w:t>
      </w:r>
      <w:r w:rsidRPr="00075969">
        <w:rPr>
          <w:sz w:val="28"/>
          <w:szCs w:val="28"/>
          <w:lang w:val="en-US" w:eastAsia="en-US"/>
        </w:rPr>
        <w:t>MS</w:t>
      </w:r>
      <w:r w:rsidRPr="00075969">
        <w:rPr>
          <w:sz w:val="28"/>
          <w:szCs w:val="28"/>
          <w:lang w:eastAsia="en-US"/>
        </w:rPr>
        <w:t xml:space="preserve"> </w:t>
      </w:r>
      <w:r w:rsidRPr="00075969">
        <w:rPr>
          <w:sz w:val="28"/>
          <w:szCs w:val="28"/>
          <w:lang w:val="en-US" w:eastAsia="en-US"/>
        </w:rPr>
        <w:t>Word</w:t>
      </w:r>
      <w:r w:rsidRPr="00075969">
        <w:rPr>
          <w:sz w:val="28"/>
          <w:szCs w:val="28"/>
          <w:lang w:eastAsia="en-US"/>
        </w:rPr>
        <w:t xml:space="preserve"> шрифт 10 пт</w:t>
      </w:r>
      <w:r w:rsidRPr="00075969">
        <w:rPr>
          <w:sz w:val="28"/>
          <w:szCs w:val="28"/>
        </w:rPr>
        <w:t>.</w:t>
      </w:r>
    </w:p>
    <w:p w:rsidR="00ED7C39" w:rsidRPr="00075969" w:rsidRDefault="00ED7C39" w:rsidP="00075969">
      <w:pPr>
        <w:jc w:val="center"/>
        <w:rPr>
          <w:sz w:val="28"/>
          <w:szCs w:val="28"/>
          <w:highlight w:val="yellow"/>
        </w:rPr>
      </w:pPr>
    </w:p>
    <w:p w:rsidR="00ED7C39" w:rsidRPr="00075969" w:rsidRDefault="00ED7C39" w:rsidP="00075969">
      <w:pPr>
        <w:jc w:val="both"/>
        <w:rPr>
          <w:sz w:val="28"/>
          <w:szCs w:val="28"/>
        </w:rPr>
      </w:pPr>
    </w:p>
    <w:p w:rsidR="00ED7C39" w:rsidRPr="00075969" w:rsidRDefault="00ED7C39" w:rsidP="00075969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ED7C39" w:rsidRDefault="00ED7C39" w:rsidP="000D2046">
      <w:pPr>
        <w:rPr>
          <w:sz w:val="18"/>
          <w:szCs w:val="18"/>
        </w:rPr>
      </w:pPr>
    </w:p>
    <w:sectPr w:rsidR="00ED7C39" w:rsidSect="00850C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9D3"/>
    <w:multiLevelType w:val="hybridMultilevel"/>
    <w:tmpl w:val="B3E4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D0"/>
    <w:multiLevelType w:val="hybridMultilevel"/>
    <w:tmpl w:val="A79217F6"/>
    <w:lvl w:ilvl="0" w:tplc="A4721FF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057"/>
    <w:multiLevelType w:val="hybridMultilevel"/>
    <w:tmpl w:val="AC7C984A"/>
    <w:lvl w:ilvl="0" w:tplc="FBF8D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66960"/>
    <w:multiLevelType w:val="multilevel"/>
    <w:tmpl w:val="D12E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2F2F62"/>
    <w:multiLevelType w:val="hybridMultilevel"/>
    <w:tmpl w:val="78A0F9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C56341C"/>
    <w:multiLevelType w:val="hybridMultilevel"/>
    <w:tmpl w:val="CCE4F796"/>
    <w:lvl w:ilvl="0" w:tplc="CA50F39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264570DD"/>
    <w:multiLevelType w:val="hybridMultilevel"/>
    <w:tmpl w:val="235A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07B74"/>
    <w:multiLevelType w:val="hybridMultilevel"/>
    <w:tmpl w:val="4FE0C4D0"/>
    <w:lvl w:ilvl="0" w:tplc="373437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FC6E9D"/>
    <w:multiLevelType w:val="hybridMultilevel"/>
    <w:tmpl w:val="A2E47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B21F4"/>
    <w:multiLevelType w:val="hybridMultilevel"/>
    <w:tmpl w:val="A13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F74970"/>
    <w:multiLevelType w:val="multilevel"/>
    <w:tmpl w:val="FF56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5C4FB9"/>
    <w:multiLevelType w:val="multilevel"/>
    <w:tmpl w:val="5F9C4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CF17B2"/>
    <w:multiLevelType w:val="hybridMultilevel"/>
    <w:tmpl w:val="D312E5F4"/>
    <w:lvl w:ilvl="0" w:tplc="2F8EB14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13">
    <w:nsid w:val="3C4012CE"/>
    <w:multiLevelType w:val="hybridMultilevel"/>
    <w:tmpl w:val="192E7C7C"/>
    <w:lvl w:ilvl="0" w:tplc="946466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3D14CD"/>
    <w:multiLevelType w:val="hybridMultilevel"/>
    <w:tmpl w:val="7E1A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375F1"/>
    <w:multiLevelType w:val="multilevel"/>
    <w:tmpl w:val="F808F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4287C20"/>
    <w:multiLevelType w:val="hybridMultilevel"/>
    <w:tmpl w:val="6D32B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35087B"/>
    <w:multiLevelType w:val="hybridMultilevel"/>
    <w:tmpl w:val="20EAFE2C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8">
    <w:nsid w:val="517D001C"/>
    <w:multiLevelType w:val="hybridMultilevel"/>
    <w:tmpl w:val="2DA2F578"/>
    <w:lvl w:ilvl="0" w:tplc="FBF8D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B658B"/>
    <w:multiLevelType w:val="hybridMultilevel"/>
    <w:tmpl w:val="43E4103E"/>
    <w:lvl w:ilvl="0" w:tplc="74EE6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4062F51"/>
    <w:multiLevelType w:val="hybridMultilevel"/>
    <w:tmpl w:val="EC5E6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920FF"/>
    <w:multiLevelType w:val="hybridMultilevel"/>
    <w:tmpl w:val="EECE04DA"/>
    <w:lvl w:ilvl="0" w:tplc="68F28328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97119AC"/>
    <w:multiLevelType w:val="multilevel"/>
    <w:tmpl w:val="D12E5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3E8082E"/>
    <w:multiLevelType w:val="hybridMultilevel"/>
    <w:tmpl w:val="2BD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22441"/>
    <w:multiLevelType w:val="hybridMultilevel"/>
    <w:tmpl w:val="CC42A808"/>
    <w:lvl w:ilvl="0" w:tplc="C018D8E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675C71"/>
    <w:multiLevelType w:val="hybridMultilevel"/>
    <w:tmpl w:val="955C83A8"/>
    <w:lvl w:ilvl="0" w:tplc="FC1455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142D52"/>
    <w:multiLevelType w:val="hybridMultilevel"/>
    <w:tmpl w:val="A236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A43DAB"/>
    <w:multiLevelType w:val="hybridMultilevel"/>
    <w:tmpl w:val="10A63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86174F"/>
    <w:multiLevelType w:val="hybridMultilevel"/>
    <w:tmpl w:val="3ABC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5E5149B"/>
    <w:multiLevelType w:val="hybridMultilevel"/>
    <w:tmpl w:val="E2242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55C3F"/>
    <w:multiLevelType w:val="hybridMultilevel"/>
    <w:tmpl w:val="7D349050"/>
    <w:lvl w:ilvl="0" w:tplc="D9DA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28"/>
  </w:num>
  <w:num w:numId="5">
    <w:abstractNumId w:val="22"/>
  </w:num>
  <w:num w:numId="6">
    <w:abstractNumId w:val="3"/>
  </w:num>
  <w:num w:numId="7">
    <w:abstractNumId w:val="6"/>
  </w:num>
  <w:num w:numId="8">
    <w:abstractNumId w:val="13"/>
  </w:num>
  <w:num w:numId="9">
    <w:abstractNumId w:val="24"/>
  </w:num>
  <w:num w:numId="10">
    <w:abstractNumId w:val="12"/>
  </w:num>
  <w:num w:numId="11">
    <w:abstractNumId w:val="21"/>
  </w:num>
  <w:num w:numId="12">
    <w:abstractNumId w:val="15"/>
  </w:num>
  <w:num w:numId="13">
    <w:abstractNumId w:val="10"/>
  </w:num>
  <w:num w:numId="14">
    <w:abstractNumId w:val="11"/>
  </w:num>
  <w:num w:numId="15">
    <w:abstractNumId w:val="1"/>
  </w:num>
  <w:num w:numId="16">
    <w:abstractNumId w:val="7"/>
  </w:num>
  <w:num w:numId="17">
    <w:abstractNumId w:val="17"/>
  </w:num>
  <w:num w:numId="18">
    <w:abstractNumId w:val="23"/>
  </w:num>
  <w:num w:numId="19">
    <w:abstractNumId w:val="30"/>
  </w:num>
  <w:num w:numId="20">
    <w:abstractNumId w:val="4"/>
  </w:num>
  <w:num w:numId="21">
    <w:abstractNumId w:val="16"/>
  </w:num>
  <w:num w:numId="22">
    <w:abstractNumId w:val="8"/>
  </w:num>
  <w:num w:numId="23">
    <w:abstractNumId w:val="26"/>
  </w:num>
  <w:num w:numId="24">
    <w:abstractNumId w:val="27"/>
  </w:num>
  <w:num w:numId="25">
    <w:abstractNumId w:val="9"/>
  </w:num>
  <w:num w:numId="26">
    <w:abstractNumId w:val="5"/>
  </w:num>
  <w:num w:numId="27">
    <w:abstractNumId w:val="25"/>
  </w:num>
  <w:num w:numId="28">
    <w:abstractNumId w:val="0"/>
  </w:num>
  <w:num w:numId="29">
    <w:abstractNumId w:val="14"/>
  </w:num>
  <w:num w:numId="30">
    <w:abstractNumId w:val="29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F14"/>
    <w:rsid w:val="000301E0"/>
    <w:rsid w:val="00033F14"/>
    <w:rsid w:val="00034CD7"/>
    <w:rsid w:val="0005498E"/>
    <w:rsid w:val="0006008C"/>
    <w:rsid w:val="00071650"/>
    <w:rsid w:val="00071D10"/>
    <w:rsid w:val="00074725"/>
    <w:rsid w:val="00075969"/>
    <w:rsid w:val="000B1688"/>
    <w:rsid w:val="000B6AF9"/>
    <w:rsid w:val="000B73E7"/>
    <w:rsid w:val="000D2046"/>
    <w:rsid w:val="001031A9"/>
    <w:rsid w:val="00103331"/>
    <w:rsid w:val="001106E5"/>
    <w:rsid w:val="00112EF8"/>
    <w:rsid w:val="00122C58"/>
    <w:rsid w:val="001267AA"/>
    <w:rsid w:val="00127DBB"/>
    <w:rsid w:val="0013587A"/>
    <w:rsid w:val="001456A2"/>
    <w:rsid w:val="00146216"/>
    <w:rsid w:val="00157617"/>
    <w:rsid w:val="00161D73"/>
    <w:rsid w:val="00164E4C"/>
    <w:rsid w:val="00170436"/>
    <w:rsid w:val="001A0293"/>
    <w:rsid w:val="001A4161"/>
    <w:rsid w:val="001B2617"/>
    <w:rsid w:val="001C2757"/>
    <w:rsid w:val="001C6E50"/>
    <w:rsid w:val="001E316F"/>
    <w:rsid w:val="001E5FC1"/>
    <w:rsid w:val="002002D0"/>
    <w:rsid w:val="002033B5"/>
    <w:rsid w:val="00207203"/>
    <w:rsid w:val="00215044"/>
    <w:rsid w:val="00226894"/>
    <w:rsid w:val="00235155"/>
    <w:rsid w:val="00240B59"/>
    <w:rsid w:val="00246EE5"/>
    <w:rsid w:val="00265F4B"/>
    <w:rsid w:val="0026794B"/>
    <w:rsid w:val="0027245B"/>
    <w:rsid w:val="00292CBD"/>
    <w:rsid w:val="00294A39"/>
    <w:rsid w:val="002B3E88"/>
    <w:rsid w:val="002C0205"/>
    <w:rsid w:val="002D4291"/>
    <w:rsid w:val="002E44AD"/>
    <w:rsid w:val="00300D08"/>
    <w:rsid w:val="003122FA"/>
    <w:rsid w:val="00317659"/>
    <w:rsid w:val="0033244F"/>
    <w:rsid w:val="00332A07"/>
    <w:rsid w:val="00347A83"/>
    <w:rsid w:val="00351C1A"/>
    <w:rsid w:val="00360AD5"/>
    <w:rsid w:val="003640F0"/>
    <w:rsid w:val="00370337"/>
    <w:rsid w:val="00390A22"/>
    <w:rsid w:val="003943FA"/>
    <w:rsid w:val="003A394A"/>
    <w:rsid w:val="003B5CA4"/>
    <w:rsid w:val="003D29ED"/>
    <w:rsid w:val="003F34B2"/>
    <w:rsid w:val="00401C45"/>
    <w:rsid w:val="00457B0E"/>
    <w:rsid w:val="00470E4D"/>
    <w:rsid w:val="00471652"/>
    <w:rsid w:val="00482348"/>
    <w:rsid w:val="00482EE3"/>
    <w:rsid w:val="00487117"/>
    <w:rsid w:val="00492491"/>
    <w:rsid w:val="00495780"/>
    <w:rsid w:val="004C1A87"/>
    <w:rsid w:val="004E4186"/>
    <w:rsid w:val="004F04BD"/>
    <w:rsid w:val="004F1E08"/>
    <w:rsid w:val="004F524E"/>
    <w:rsid w:val="00504AB6"/>
    <w:rsid w:val="00512261"/>
    <w:rsid w:val="00541AD1"/>
    <w:rsid w:val="00556114"/>
    <w:rsid w:val="00571B06"/>
    <w:rsid w:val="005734D3"/>
    <w:rsid w:val="005821F2"/>
    <w:rsid w:val="005859CD"/>
    <w:rsid w:val="00595694"/>
    <w:rsid w:val="0059627D"/>
    <w:rsid w:val="005C608F"/>
    <w:rsid w:val="005E2C1F"/>
    <w:rsid w:val="005E434C"/>
    <w:rsid w:val="005F45FA"/>
    <w:rsid w:val="005F726D"/>
    <w:rsid w:val="006046C2"/>
    <w:rsid w:val="00605C67"/>
    <w:rsid w:val="00605CAF"/>
    <w:rsid w:val="006062C1"/>
    <w:rsid w:val="00611E16"/>
    <w:rsid w:val="00626D8F"/>
    <w:rsid w:val="00627523"/>
    <w:rsid w:val="00630682"/>
    <w:rsid w:val="006312C2"/>
    <w:rsid w:val="00635921"/>
    <w:rsid w:val="00662B86"/>
    <w:rsid w:val="00690277"/>
    <w:rsid w:val="00690FF8"/>
    <w:rsid w:val="0069766A"/>
    <w:rsid w:val="006A1456"/>
    <w:rsid w:val="006A6F9E"/>
    <w:rsid w:val="006B6583"/>
    <w:rsid w:val="006D3E1A"/>
    <w:rsid w:val="006F602A"/>
    <w:rsid w:val="007007B4"/>
    <w:rsid w:val="00714C4A"/>
    <w:rsid w:val="00716543"/>
    <w:rsid w:val="00717D98"/>
    <w:rsid w:val="00724C12"/>
    <w:rsid w:val="007263F4"/>
    <w:rsid w:val="00764C49"/>
    <w:rsid w:val="00787760"/>
    <w:rsid w:val="00790B28"/>
    <w:rsid w:val="0079138D"/>
    <w:rsid w:val="007A765F"/>
    <w:rsid w:val="007B4160"/>
    <w:rsid w:val="007B6A78"/>
    <w:rsid w:val="007C5FA3"/>
    <w:rsid w:val="007D653C"/>
    <w:rsid w:val="007D7FEC"/>
    <w:rsid w:val="007E68AA"/>
    <w:rsid w:val="007E77F9"/>
    <w:rsid w:val="008003F2"/>
    <w:rsid w:val="00801B21"/>
    <w:rsid w:val="00805ACF"/>
    <w:rsid w:val="00831C52"/>
    <w:rsid w:val="0084196F"/>
    <w:rsid w:val="00844484"/>
    <w:rsid w:val="00850C96"/>
    <w:rsid w:val="00862A24"/>
    <w:rsid w:val="00875146"/>
    <w:rsid w:val="00881C87"/>
    <w:rsid w:val="008B7620"/>
    <w:rsid w:val="008D3EC3"/>
    <w:rsid w:val="008E4007"/>
    <w:rsid w:val="008E7F15"/>
    <w:rsid w:val="008F131B"/>
    <w:rsid w:val="008F5158"/>
    <w:rsid w:val="008F694B"/>
    <w:rsid w:val="00901C5B"/>
    <w:rsid w:val="00913BCB"/>
    <w:rsid w:val="009219BD"/>
    <w:rsid w:val="009229A6"/>
    <w:rsid w:val="00931F85"/>
    <w:rsid w:val="00954DE3"/>
    <w:rsid w:val="009560D9"/>
    <w:rsid w:val="00961045"/>
    <w:rsid w:val="00974859"/>
    <w:rsid w:val="00990037"/>
    <w:rsid w:val="00990DB4"/>
    <w:rsid w:val="009B43B1"/>
    <w:rsid w:val="009C20EF"/>
    <w:rsid w:val="009C228B"/>
    <w:rsid w:val="009C5127"/>
    <w:rsid w:val="009D5CD6"/>
    <w:rsid w:val="009E5CBC"/>
    <w:rsid w:val="009F0456"/>
    <w:rsid w:val="009F1552"/>
    <w:rsid w:val="00A07785"/>
    <w:rsid w:val="00A10B7D"/>
    <w:rsid w:val="00A14D22"/>
    <w:rsid w:val="00A1701E"/>
    <w:rsid w:val="00A33424"/>
    <w:rsid w:val="00A5763E"/>
    <w:rsid w:val="00A769B5"/>
    <w:rsid w:val="00AA3DE3"/>
    <w:rsid w:val="00AA7F0E"/>
    <w:rsid w:val="00AB5D65"/>
    <w:rsid w:val="00AD392A"/>
    <w:rsid w:val="00AE27BB"/>
    <w:rsid w:val="00AE3DA7"/>
    <w:rsid w:val="00AE56EF"/>
    <w:rsid w:val="00AF170F"/>
    <w:rsid w:val="00AF45CB"/>
    <w:rsid w:val="00AF67C8"/>
    <w:rsid w:val="00B0070E"/>
    <w:rsid w:val="00B076EF"/>
    <w:rsid w:val="00B14B51"/>
    <w:rsid w:val="00B30679"/>
    <w:rsid w:val="00B338CD"/>
    <w:rsid w:val="00B34463"/>
    <w:rsid w:val="00B46750"/>
    <w:rsid w:val="00B60011"/>
    <w:rsid w:val="00B67D01"/>
    <w:rsid w:val="00B71EA5"/>
    <w:rsid w:val="00B75B94"/>
    <w:rsid w:val="00B9144B"/>
    <w:rsid w:val="00B94F57"/>
    <w:rsid w:val="00BA3BC3"/>
    <w:rsid w:val="00BE5EE9"/>
    <w:rsid w:val="00BF5350"/>
    <w:rsid w:val="00C037BF"/>
    <w:rsid w:val="00C064EF"/>
    <w:rsid w:val="00C13C30"/>
    <w:rsid w:val="00C26190"/>
    <w:rsid w:val="00C55E80"/>
    <w:rsid w:val="00C56828"/>
    <w:rsid w:val="00C939AB"/>
    <w:rsid w:val="00C959AF"/>
    <w:rsid w:val="00CB4343"/>
    <w:rsid w:val="00CB5CF9"/>
    <w:rsid w:val="00CC1AB5"/>
    <w:rsid w:val="00CC2940"/>
    <w:rsid w:val="00CD3DB1"/>
    <w:rsid w:val="00CE7B35"/>
    <w:rsid w:val="00CF0D2B"/>
    <w:rsid w:val="00D04F4B"/>
    <w:rsid w:val="00D0730B"/>
    <w:rsid w:val="00D14E49"/>
    <w:rsid w:val="00D21E39"/>
    <w:rsid w:val="00D330AC"/>
    <w:rsid w:val="00D37EA7"/>
    <w:rsid w:val="00D447A0"/>
    <w:rsid w:val="00D565F7"/>
    <w:rsid w:val="00D61ACD"/>
    <w:rsid w:val="00D646EF"/>
    <w:rsid w:val="00D80D6A"/>
    <w:rsid w:val="00D963B1"/>
    <w:rsid w:val="00DB6F08"/>
    <w:rsid w:val="00DC0E08"/>
    <w:rsid w:val="00DC261E"/>
    <w:rsid w:val="00DD6043"/>
    <w:rsid w:val="00E077F6"/>
    <w:rsid w:val="00E1203F"/>
    <w:rsid w:val="00E15734"/>
    <w:rsid w:val="00E15BA6"/>
    <w:rsid w:val="00E24C4B"/>
    <w:rsid w:val="00E33BAF"/>
    <w:rsid w:val="00E35C03"/>
    <w:rsid w:val="00E35FEF"/>
    <w:rsid w:val="00E40C97"/>
    <w:rsid w:val="00E56C30"/>
    <w:rsid w:val="00E62EF8"/>
    <w:rsid w:val="00E6750F"/>
    <w:rsid w:val="00E724E6"/>
    <w:rsid w:val="00E72A0E"/>
    <w:rsid w:val="00E86E99"/>
    <w:rsid w:val="00E87154"/>
    <w:rsid w:val="00EA7AB5"/>
    <w:rsid w:val="00EB48B8"/>
    <w:rsid w:val="00ED0F63"/>
    <w:rsid w:val="00ED3422"/>
    <w:rsid w:val="00ED7C39"/>
    <w:rsid w:val="00EE2A32"/>
    <w:rsid w:val="00EE3089"/>
    <w:rsid w:val="00EE5748"/>
    <w:rsid w:val="00F0004B"/>
    <w:rsid w:val="00F033E7"/>
    <w:rsid w:val="00F104AB"/>
    <w:rsid w:val="00F11923"/>
    <w:rsid w:val="00F15F80"/>
    <w:rsid w:val="00F2457B"/>
    <w:rsid w:val="00F40B62"/>
    <w:rsid w:val="00F4662B"/>
    <w:rsid w:val="00F50FE5"/>
    <w:rsid w:val="00F63AA7"/>
    <w:rsid w:val="00F804FC"/>
    <w:rsid w:val="00F915CE"/>
    <w:rsid w:val="00F94954"/>
    <w:rsid w:val="00FA66CE"/>
    <w:rsid w:val="00FB28A4"/>
    <w:rsid w:val="00FB5306"/>
    <w:rsid w:val="00FB79B0"/>
    <w:rsid w:val="00FD5C69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1D10"/>
    <w:rPr>
      <w:color w:val="0000FF"/>
      <w:u w:val="single"/>
    </w:rPr>
  </w:style>
  <w:style w:type="table" w:styleId="TableGrid">
    <w:name w:val="Table Grid"/>
    <w:basedOn w:val="TableNormal"/>
    <w:uiPriority w:val="99"/>
    <w:rsid w:val="00071D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71D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14C4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C4A"/>
    <w:rPr>
      <w:rFonts w:ascii="Tahoma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rsid w:val="0026794B"/>
    <w:rPr>
      <w:color w:val="800080"/>
      <w:u w:val="single"/>
    </w:rPr>
  </w:style>
  <w:style w:type="paragraph" w:customStyle="1" w:styleId="ParagraphStyle">
    <w:name w:val="Paragraph Style"/>
    <w:uiPriority w:val="99"/>
    <w:rsid w:val="00A3342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C0205"/>
    <w:pPr>
      <w:tabs>
        <w:tab w:val="center" w:pos="4677"/>
        <w:tab w:val="right" w:pos="9355"/>
      </w:tabs>
      <w:suppressAutoHyphens/>
    </w:pPr>
    <w:rPr>
      <w:rFonts w:ascii="Calibri" w:hAnsi="Calibri" w:cs="Calibri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0205"/>
    <w:rPr>
      <w:rFonts w:eastAsia="Times New Roman"/>
      <w:sz w:val="24"/>
      <w:szCs w:val="24"/>
      <w:lang w:val="ru-RU" w:eastAsia="ar-SA" w:bidi="ar-SA"/>
    </w:rPr>
  </w:style>
  <w:style w:type="paragraph" w:styleId="NoSpacing">
    <w:name w:val="No Spacing"/>
    <w:uiPriority w:val="99"/>
    <w:qFormat/>
    <w:rsid w:val="002C0205"/>
    <w:rPr>
      <w:rFonts w:eastAsia="Times New Roman" w:cs="Calibri"/>
    </w:rPr>
  </w:style>
  <w:style w:type="paragraph" w:customStyle="1" w:styleId="Default">
    <w:name w:val="Default"/>
    <w:uiPriority w:val="99"/>
    <w:rsid w:val="003122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Normal"/>
    <w:uiPriority w:val="99"/>
    <w:rsid w:val="006A1456"/>
    <w:pPr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NormalWeb">
    <w:name w:val="Normal (Web)"/>
    <w:basedOn w:val="Normal"/>
    <w:uiPriority w:val="99"/>
    <w:rsid w:val="006A1456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6A1456"/>
    <w:rPr>
      <w:b/>
      <w:bCs/>
    </w:rPr>
  </w:style>
  <w:style w:type="paragraph" w:customStyle="1" w:styleId="western">
    <w:name w:val="western"/>
    <w:basedOn w:val="Normal"/>
    <w:uiPriority w:val="99"/>
    <w:rsid w:val="006A1456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6A1456"/>
    <w:rPr>
      <w:rFonts w:ascii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6A1456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456"/>
    <w:rPr>
      <w:sz w:val="24"/>
      <w:szCs w:val="24"/>
      <w:lang w:val="ru-RU"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A1456"/>
    <w:pPr>
      <w:suppressAutoHyphens/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29"/>
      <w:szCs w:val="29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99"/>
    <w:locked/>
    <w:rsid w:val="006A1456"/>
    <w:rPr>
      <w:rFonts w:ascii="Cambria" w:hAnsi="Cambria" w:cs="Cambria"/>
      <w:b/>
      <w:bCs/>
      <w:kern w:val="28"/>
      <w:sz w:val="29"/>
      <w:szCs w:val="29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ro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o-detstvo@yandex.ru" TargetMode="External"/><Relationship Id="rId5" Type="http://schemas.openxmlformats.org/officeDocument/2006/relationships/hyperlink" Target="http://viro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381</TotalTime>
  <Pages>17</Pages>
  <Words>3947</Words>
  <Characters>22500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1</cp:lastModifiedBy>
  <cp:revision>10</cp:revision>
  <cp:lastPrinted>2017-06-21T11:21:00Z</cp:lastPrinted>
  <dcterms:created xsi:type="dcterms:W3CDTF">2017-06-13T11:41:00Z</dcterms:created>
  <dcterms:modified xsi:type="dcterms:W3CDTF">2017-06-26T10:52:00Z</dcterms:modified>
</cp:coreProperties>
</file>